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37E3" w14:textId="0576A6E8" w:rsidR="004857E8" w:rsidRDefault="004857E8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BDEDB" w14:textId="033123E4" w:rsidR="00D36B03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RAPER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7C67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.1437)</w:t>
      </w:r>
    </w:p>
    <w:p w14:paraId="2DDB56CB" w14:textId="6486F74D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Stamford Bridge, East Riding of Yorkshire.</w:t>
      </w:r>
    </w:p>
    <w:p w14:paraId="28CA34EB" w14:textId="705CDD15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A53EF" w14:textId="7C92C17A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5545E" w14:textId="393C0516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Jun.</w:t>
      </w:r>
      <w:r>
        <w:rPr>
          <w:rFonts w:ascii="Times New Roman" w:hAnsi="Times New Roman" w:cs="Times New Roman"/>
          <w:sz w:val="24"/>
          <w:szCs w:val="24"/>
        </w:rPr>
        <w:tab/>
        <w:t>1437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p.135)</w:t>
      </w:r>
    </w:p>
    <w:p w14:paraId="4E9BE659" w14:textId="06F4E583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C157AAC" w14:textId="5F101F81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57DFF" w14:textId="6A0F42DA" w:rsid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848D45" w14:textId="379E1120" w:rsidR="00987607" w:rsidRPr="00987607" w:rsidRDefault="00987607" w:rsidP="00485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June 2021</w:t>
      </w:r>
    </w:p>
    <w:p w14:paraId="0928CF64" w14:textId="73766BA9" w:rsidR="004857E8" w:rsidRPr="004857E8" w:rsidRDefault="004857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857E8" w:rsidRPr="00485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37D0" w14:textId="77777777" w:rsidR="004857E8" w:rsidRDefault="004857E8" w:rsidP="009139A6">
      <w:r>
        <w:separator/>
      </w:r>
    </w:p>
  </w:endnote>
  <w:endnote w:type="continuationSeparator" w:id="0">
    <w:p w14:paraId="583E7B00" w14:textId="77777777" w:rsidR="004857E8" w:rsidRDefault="004857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E05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811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688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0EFC" w14:textId="77777777" w:rsidR="004857E8" w:rsidRDefault="004857E8" w:rsidP="009139A6">
      <w:r>
        <w:separator/>
      </w:r>
    </w:p>
  </w:footnote>
  <w:footnote w:type="continuationSeparator" w:id="0">
    <w:p w14:paraId="0665C75C" w14:textId="77777777" w:rsidR="004857E8" w:rsidRDefault="004857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21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815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2B2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E8"/>
    <w:rsid w:val="000666E0"/>
    <w:rsid w:val="002510B7"/>
    <w:rsid w:val="004857E8"/>
    <w:rsid w:val="005C130B"/>
    <w:rsid w:val="007932B7"/>
    <w:rsid w:val="007C672C"/>
    <w:rsid w:val="00826F5C"/>
    <w:rsid w:val="009139A6"/>
    <w:rsid w:val="009448BB"/>
    <w:rsid w:val="00987607"/>
    <w:rsid w:val="00A3176C"/>
    <w:rsid w:val="00AE65F8"/>
    <w:rsid w:val="00BA00AB"/>
    <w:rsid w:val="00CB4ED9"/>
    <w:rsid w:val="00D36B03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0A81"/>
  <w15:chartTrackingRefBased/>
  <w15:docId w15:val="{6FC1C6DF-EEB9-49C5-8A92-CDB7DE9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2021-06-29T20:05:00Z</dcterms:created>
  <dcterms:modified xsi:type="dcterms:W3CDTF">2021-06-29T21:04:00Z</dcterms:modified>
</cp:coreProperties>
</file>