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5BBC" w14:textId="02318E5B" w:rsidR="00BA00AB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RAPER</w:t>
      </w:r>
      <w:r>
        <w:rPr>
          <w:rFonts w:ascii="Times New Roman" w:hAnsi="Times New Roman" w:cs="Times New Roman"/>
          <w:sz w:val="24"/>
          <w:szCs w:val="24"/>
        </w:rPr>
        <w:t xml:space="preserve">      (d.1483-4)</w:t>
      </w:r>
    </w:p>
    <w:p w14:paraId="422EFA3F" w14:textId="05304DE4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Helperthorpe, East Riding of Yorkshire.</w:t>
      </w:r>
    </w:p>
    <w:p w14:paraId="2928C759" w14:textId="1C74588F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61468" w14:textId="6AF9A4EF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945C9" w14:textId="5B582DD5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Dec.1483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p.135)</w:t>
      </w:r>
    </w:p>
    <w:p w14:paraId="60E33525" w14:textId="423BB770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</w:t>
      </w:r>
      <w:r>
        <w:rPr>
          <w:rFonts w:ascii="Times New Roman" w:hAnsi="Times New Roman" w:cs="Times New Roman"/>
          <w:sz w:val="24"/>
          <w:szCs w:val="24"/>
        </w:rPr>
        <w:tab/>
        <w:t>1484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07F929BE" w14:textId="7CC320A2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7D30C" w14:textId="60F85849" w:rsid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FDC0F" w14:textId="74C191A3" w:rsidR="00994DBD" w:rsidRPr="00994DBD" w:rsidRDefault="00994DB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June 2021</w:t>
      </w:r>
    </w:p>
    <w:sectPr w:rsidR="00994DBD" w:rsidRPr="00994D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4AB3" w14:textId="77777777" w:rsidR="00994DBD" w:rsidRDefault="00994DBD" w:rsidP="009139A6">
      <w:r>
        <w:separator/>
      </w:r>
    </w:p>
  </w:endnote>
  <w:endnote w:type="continuationSeparator" w:id="0">
    <w:p w14:paraId="1645A864" w14:textId="77777777" w:rsidR="00994DBD" w:rsidRDefault="00994D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D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8B4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7EF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FBD0" w14:textId="77777777" w:rsidR="00994DBD" w:rsidRDefault="00994DBD" w:rsidP="009139A6">
      <w:r>
        <w:separator/>
      </w:r>
    </w:p>
  </w:footnote>
  <w:footnote w:type="continuationSeparator" w:id="0">
    <w:p w14:paraId="7A332D4F" w14:textId="77777777" w:rsidR="00994DBD" w:rsidRDefault="00994D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B24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DA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4F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BD"/>
    <w:rsid w:val="000666E0"/>
    <w:rsid w:val="002510B7"/>
    <w:rsid w:val="005C130B"/>
    <w:rsid w:val="00826F5C"/>
    <w:rsid w:val="009139A6"/>
    <w:rsid w:val="009448BB"/>
    <w:rsid w:val="00994DBD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F07F"/>
  <w15:chartTrackingRefBased/>
  <w15:docId w15:val="{610B94DD-FA84-4131-9E73-19EDD744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2021-06-29T21:04:00Z</dcterms:created>
  <dcterms:modified xsi:type="dcterms:W3CDTF">2021-06-29T21:07:00Z</dcterms:modified>
</cp:coreProperties>
</file>