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D5" w:rsidRPr="00454D0B" w:rsidRDefault="00D63CD5" w:rsidP="00D63CD5">
      <w:r w:rsidRPr="00454D0B">
        <w:rPr>
          <w:u w:val="single"/>
        </w:rPr>
        <w:t>William RAPPOLE</w:t>
      </w:r>
      <w:r w:rsidRPr="00454D0B">
        <w:t xml:space="preserve">  </w:t>
      </w:r>
      <w:proofErr w:type="gramStart"/>
      <w:r w:rsidRPr="00454D0B">
        <w:t xml:space="preserve">   (</w:t>
      </w:r>
      <w:proofErr w:type="gramEnd"/>
      <w:r w:rsidRPr="00454D0B">
        <w:t>fl.1436)</w:t>
      </w:r>
    </w:p>
    <w:p w:rsidR="00D63CD5" w:rsidRPr="00454D0B" w:rsidRDefault="00D63CD5" w:rsidP="00D63CD5"/>
    <w:p w:rsidR="00D63CD5" w:rsidRPr="00454D0B" w:rsidRDefault="00D63CD5" w:rsidP="00D63CD5"/>
    <w:p w:rsidR="00D63CD5" w:rsidRPr="00454D0B" w:rsidRDefault="00D63CD5" w:rsidP="00D63CD5">
      <w:pPr>
        <w:ind w:left="1440" w:hanging="1440"/>
      </w:pPr>
      <w:r w:rsidRPr="00454D0B">
        <w:t>10 Jan.1436</w:t>
      </w:r>
      <w:r w:rsidRPr="00454D0B">
        <w:tab/>
        <w:t xml:space="preserve">He was a witness when Walter </w:t>
      </w:r>
      <w:proofErr w:type="spellStart"/>
      <w:r w:rsidRPr="00454D0B">
        <w:t>Wolley</w:t>
      </w:r>
      <w:proofErr w:type="spellEnd"/>
      <w:r w:rsidRPr="00454D0B">
        <w:t xml:space="preserve">(q.v.) granted a piece of land in Ireton, Derbyshire, to Nicholas </w:t>
      </w:r>
      <w:proofErr w:type="spellStart"/>
      <w:r w:rsidRPr="00454D0B">
        <w:t>Stortrede</w:t>
      </w:r>
      <w:proofErr w:type="spellEnd"/>
      <w:r w:rsidRPr="00454D0B">
        <w:t>(q.v.).</w:t>
      </w:r>
    </w:p>
    <w:p w:rsidR="00D63CD5" w:rsidRPr="00454D0B" w:rsidRDefault="00D63CD5" w:rsidP="00D63CD5">
      <w:r w:rsidRPr="00454D0B">
        <w:tab/>
      </w:r>
      <w:r w:rsidRPr="00454D0B">
        <w:tab/>
        <w:t>(</w:t>
      </w:r>
      <w:hyperlink r:id="rId6" w:history="1">
        <w:r w:rsidRPr="00454D0B">
          <w:rPr>
            <w:rStyle w:val="Hyperlink"/>
          </w:rPr>
          <w:t>www.discovery.nationalarchives.gov.uk</w:t>
        </w:r>
      </w:hyperlink>
      <w:r w:rsidRPr="00454D0B">
        <w:t xml:space="preserve">  ref. D258/26/3/10, 12, 14)</w:t>
      </w:r>
    </w:p>
    <w:p w:rsidR="00D63CD5" w:rsidRPr="00454D0B" w:rsidRDefault="00D63CD5" w:rsidP="00D63CD5"/>
    <w:p w:rsidR="00D63CD5" w:rsidRPr="00454D0B" w:rsidRDefault="00D63CD5" w:rsidP="00D63CD5"/>
    <w:p w:rsidR="00D63CD5" w:rsidRPr="00454D0B" w:rsidRDefault="00D63CD5" w:rsidP="00D63CD5">
      <w:r w:rsidRPr="00454D0B">
        <w:t>5 February 2016</w:t>
      </w:r>
    </w:p>
    <w:p w:rsidR="006B2F86" w:rsidRPr="00E71FC3" w:rsidRDefault="00D63CD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CD5" w:rsidRDefault="00D63CD5" w:rsidP="00E71FC3">
      <w:r>
        <w:separator/>
      </w:r>
    </w:p>
  </w:endnote>
  <w:endnote w:type="continuationSeparator" w:id="0">
    <w:p w:rsidR="00D63CD5" w:rsidRDefault="00D63CD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CD5" w:rsidRDefault="00D63CD5" w:rsidP="00E71FC3">
      <w:r>
        <w:separator/>
      </w:r>
    </w:p>
  </w:footnote>
  <w:footnote w:type="continuationSeparator" w:id="0">
    <w:p w:rsidR="00D63CD5" w:rsidRDefault="00D63CD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D5"/>
    <w:rsid w:val="00AB52E8"/>
    <w:rsid w:val="00B16D3F"/>
    <w:rsid w:val="00D63CD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E4AB5-789D-45A8-A3FD-577E1CF8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63CD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D63CD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overy.nationalarchives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2016-06-12T19:37:00Z</dcterms:created>
  <dcterms:modified xsi:type="dcterms:W3CDTF">2016-06-12T19:37:00Z</dcterms:modified>
</cp:coreProperties>
</file>