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433C" w14:textId="15A2368A" w:rsidR="001D24B5" w:rsidRDefault="001D24B5" w:rsidP="001D24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RAW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9D3621" w14:textId="77777777" w:rsidR="001D24B5" w:rsidRDefault="001D24B5" w:rsidP="001D24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14:paraId="783267F3" w14:textId="77777777" w:rsidR="001D24B5" w:rsidRDefault="001D24B5" w:rsidP="001D24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ADEEC" w14:textId="77777777" w:rsidR="001D24B5" w:rsidRDefault="001D24B5" w:rsidP="001D24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D6D123" w14:textId="5D1F0B8C" w:rsidR="001D24B5" w:rsidRDefault="001D24B5" w:rsidP="001D24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Sep.1418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his first tonsure.   </w:t>
      </w:r>
    </w:p>
    <w:p w14:paraId="6921F78A" w14:textId="77777777" w:rsidR="001D24B5" w:rsidRDefault="001D24B5" w:rsidP="001D24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(“Stafford Register” pp.435 and 428)</w:t>
      </w:r>
    </w:p>
    <w:p w14:paraId="57226271" w14:textId="77777777" w:rsidR="001D24B5" w:rsidRDefault="001D24B5" w:rsidP="001D24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765D0" w14:textId="77777777" w:rsidR="001D24B5" w:rsidRDefault="001D24B5" w:rsidP="001D24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9B175" w14:textId="77777777" w:rsidR="001D24B5" w:rsidRDefault="001D24B5" w:rsidP="001D24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May 2021</w:t>
      </w:r>
    </w:p>
    <w:p w14:paraId="29A36843" w14:textId="1699A7A1" w:rsidR="00BA00AB" w:rsidRPr="001D24B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D24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DAF7" w14:textId="77777777" w:rsidR="001D24B5" w:rsidRDefault="001D24B5" w:rsidP="009139A6">
      <w:r>
        <w:separator/>
      </w:r>
    </w:p>
  </w:endnote>
  <w:endnote w:type="continuationSeparator" w:id="0">
    <w:p w14:paraId="4A0C73BD" w14:textId="77777777" w:rsidR="001D24B5" w:rsidRDefault="001D24B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F10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703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A2E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8969" w14:textId="77777777" w:rsidR="001D24B5" w:rsidRDefault="001D24B5" w:rsidP="009139A6">
      <w:r>
        <w:separator/>
      </w:r>
    </w:p>
  </w:footnote>
  <w:footnote w:type="continuationSeparator" w:id="0">
    <w:p w14:paraId="7766C5DF" w14:textId="77777777" w:rsidR="001D24B5" w:rsidRDefault="001D24B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5DF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3B7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7E8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B5"/>
    <w:rsid w:val="000666E0"/>
    <w:rsid w:val="001D24B5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5237"/>
  <w15:chartTrackingRefBased/>
  <w15:docId w15:val="{173C01F1-5C18-46DF-B263-11D3BFF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2021-05-13T10:17:00Z</dcterms:created>
  <dcterms:modified xsi:type="dcterms:W3CDTF">2021-05-13T10:19:00Z</dcterms:modified>
</cp:coreProperties>
</file>