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7855" w14:textId="77777777" w:rsidR="00D07B6A" w:rsidRDefault="00D07B6A" w:rsidP="00D07B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Peter RAW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fl.1444)</w:t>
      </w:r>
    </w:p>
    <w:p w14:paraId="435258E7" w14:textId="77777777" w:rsidR="00D07B6A" w:rsidRDefault="00D07B6A" w:rsidP="00D07B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492971DB" w14:textId="77777777" w:rsidR="00D07B6A" w:rsidRDefault="00D07B6A" w:rsidP="00D07B6A">
      <w:pPr>
        <w:pStyle w:val="NoSpacing"/>
        <w:rPr>
          <w:rFonts w:cs="Times New Roman"/>
          <w:szCs w:val="24"/>
        </w:rPr>
      </w:pPr>
    </w:p>
    <w:p w14:paraId="5601B387" w14:textId="77777777" w:rsidR="00D07B6A" w:rsidRDefault="00D07B6A" w:rsidP="00D07B6A">
      <w:pPr>
        <w:pStyle w:val="NoSpacing"/>
        <w:rPr>
          <w:rFonts w:cs="Times New Roman"/>
          <w:szCs w:val="24"/>
        </w:rPr>
      </w:pPr>
    </w:p>
    <w:p w14:paraId="1A511B23" w14:textId="77777777" w:rsidR="00D07B6A" w:rsidRDefault="00D07B6A" w:rsidP="00D07B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He was ordained to his first tonsure by James, Bishop of </w:t>
      </w:r>
      <w:proofErr w:type="spellStart"/>
      <w:r>
        <w:rPr>
          <w:rFonts w:cs="Times New Roman"/>
          <w:szCs w:val="24"/>
        </w:rPr>
        <w:t>Achonry</w:t>
      </w:r>
      <w:proofErr w:type="spellEnd"/>
      <w:r>
        <w:rPr>
          <w:rFonts w:cs="Times New Roman"/>
          <w:szCs w:val="24"/>
        </w:rPr>
        <w:t>.</w:t>
      </w:r>
    </w:p>
    <w:p w14:paraId="348AC011" w14:textId="77777777" w:rsidR="00D07B6A" w:rsidRDefault="00D07B6A" w:rsidP="00D07B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49F7286A" w14:textId="77777777" w:rsidR="00D07B6A" w:rsidRDefault="00D07B6A" w:rsidP="00D07B6A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ed. G.R. Dunstan pub. by The Canterbury and York Society 1971 p.196)</w:t>
      </w:r>
    </w:p>
    <w:p w14:paraId="29D634FD" w14:textId="77777777" w:rsidR="00D07B6A" w:rsidRDefault="00D07B6A" w:rsidP="00D07B6A">
      <w:pPr>
        <w:pStyle w:val="NoSpacing"/>
        <w:rPr>
          <w:rFonts w:cs="Times New Roman"/>
          <w:szCs w:val="24"/>
        </w:rPr>
      </w:pPr>
    </w:p>
    <w:p w14:paraId="19BB9685" w14:textId="77777777" w:rsidR="00D07B6A" w:rsidRDefault="00D07B6A" w:rsidP="00D07B6A">
      <w:pPr>
        <w:pStyle w:val="NoSpacing"/>
        <w:rPr>
          <w:rFonts w:cs="Times New Roman"/>
          <w:szCs w:val="24"/>
        </w:rPr>
      </w:pPr>
    </w:p>
    <w:p w14:paraId="4C8A202B" w14:textId="77777777" w:rsidR="00D07B6A" w:rsidRPr="004E00CA" w:rsidRDefault="00D07B6A" w:rsidP="00D07B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October 2023</w:t>
      </w:r>
    </w:p>
    <w:p w14:paraId="4986E8D5" w14:textId="6A00DFC5" w:rsidR="00BA00AB" w:rsidRPr="00D07B6A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D07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907A" w14:textId="77777777" w:rsidR="00D07B6A" w:rsidRDefault="00D07B6A" w:rsidP="009139A6">
      <w:r>
        <w:separator/>
      </w:r>
    </w:p>
  </w:endnote>
  <w:endnote w:type="continuationSeparator" w:id="0">
    <w:p w14:paraId="54ECB787" w14:textId="77777777" w:rsidR="00D07B6A" w:rsidRDefault="00D07B6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1D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F4A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E64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0008" w14:textId="77777777" w:rsidR="00D07B6A" w:rsidRDefault="00D07B6A" w:rsidP="009139A6">
      <w:r>
        <w:separator/>
      </w:r>
    </w:p>
  </w:footnote>
  <w:footnote w:type="continuationSeparator" w:id="0">
    <w:p w14:paraId="32D77916" w14:textId="77777777" w:rsidR="00D07B6A" w:rsidRDefault="00D07B6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583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AD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8E7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6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07B6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4B1B"/>
  <w15:chartTrackingRefBased/>
  <w15:docId w15:val="{8037DD8C-5E2B-40DA-BE61-C9A01DC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2023-10-21T16:50:00Z</dcterms:created>
  <dcterms:modified xsi:type="dcterms:W3CDTF">2023-10-21T16:51:00Z</dcterms:modified>
</cp:coreProperties>
</file>