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0C" w:rsidRDefault="00AD5A0C" w:rsidP="00AD5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AD5A0C" w:rsidRDefault="00AD5A0C" w:rsidP="00AD5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Hartland Abbey.</w:t>
      </w:r>
      <w:bookmarkStart w:id="0" w:name="_GoBack"/>
      <w:bookmarkEnd w:id="0"/>
    </w:p>
    <w:p w:rsidR="00AD5A0C" w:rsidRDefault="00AD5A0C" w:rsidP="00AD5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A0C" w:rsidRDefault="00AD5A0C" w:rsidP="00AD5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A0C" w:rsidRDefault="00AD5A0C" w:rsidP="00AD5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Apr.1423</w:t>
      </w:r>
      <w:r>
        <w:rPr>
          <w:rFonts w:ascii="Times New Roman" w:hAnsi="Times New Roman" w:cs="Times New Roman"/>
          <w:sz w:val="24"/>
          <w:szCs w:val="24"/>
        </w:rPr>
        <w:tab/>
        <w:t>He was ordained priest in the parish church of Bodmin, Cornwall.</w:t>
      </w:r>
    </w:p>
    <w:p w:rsidR="00AD5A0C" w:rsidRDefault="00AD5A0C" w:rsidP="00AD5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1420-55” pp.82-3)</w:t>
      </w:r>
    </w:p>
    <w:p w:rsidR="00AD5A0C" w:rsidRDefault="00AD5A0C" w:rsidP="00AD5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A0C" w:rsidRDefault="00AD5A0C" w:rsidP="00AD5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A0C" w:rsidRPr="005C77A7" w:rsidRDefault="00AD5A0C" w:rsidP="00AD5A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February 2016</w:t>
      </w:r>
    </w:p>
    <w:p w:rsidR="00DD5B8A" w:rsidRPr="00AD5A0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AD5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0C" w:rsidRDefault="00AD5A0C" w:rsidP="00564E3C">
      <w:pPr>
        <w:spacing w:after="0" w:line="240" w:lineRule="auto"/>
      </w:pPr>
      <w:r>
        <w:separator/>
      </w:r>
    </w:p>
  </w:endnote>
  <w:endnote w:type="continuationSeparator" w:id="0">
    <w:p w:rsidR="00AD5A0C" w:rsidRDefault="00AD5A0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D5A0C">
      <w:rPr>
        <w:rFonts w:ascii="Times New Roman" w:hAnsi="Times New Roman" w:cs="Times New Roman"/>
        <w:noProof/>
        <w:sz w:val="24"/>
        <w:szCs w:val="24"/>
      </w:rPr>
      <w:t>11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0C" w:rsidRDefault="00AD5A0C" w:rsidP="00564E3C">
      <w:pPr>
        <w:spacing w:after="0" w:line="240" w:lineRule="auto"/>
      </w:pPr>
      <w:r>
        <w:separator/>
      </w:r>
    </w:p>
  </w:footnote>
  <w:footnote w:type="continuationSeparator" w:id="0">
    <w:p w:rsidR="00AD5A0C" w:rsidRDefault="00AD5A0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0C"/>
    <w:rsid w:val="00372DC6"/>
    <w:rsid w:val="00564E3C"/>
    <w:rsid w:val="0064591D"/>
    <w:rsid w:val="00AD5A0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B2E1"/>
  <w15:chartTrackingRefBased/>
  <w15:docId w15:val="{E5F90FBE-30EA-4637-A9BE-E8E4C84D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2016-02-11T20:41:00Z</dcterms:created>
  <dcterms:modified xsi:type="dcterms:W3CDTF">2016-02-11T20:42:00Z</dcterms:modified>
</cp:coreProperties>
</file>