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D9D1" w14:textId="240C81AC" w:rsidR="00BA00AB" w:rsidRDefault="000C41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RAWDEN</w:t>
      </w:r>
      <w:r>
        <w:rPr>
          <w:rFonts w:ascii="Times New Roman" w:hAnsi="Times New Roman" w:cs="Times New Roman"/>
          <w:sz w:val="24"/>
          <w:szCs w:val="24"/>
        </w:rPr>
        <w:t xml:space="preserve">       (fl.1502)</w:t>
      </w:r>
    </w:p>
    <w:p w14:paraId="0ED77070" w14:textId="7A014111" w:rsidR="000C4115" w:rsidRDefault="000C41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A14DA" w14:textId="726EA36B" w:rsidR="000C4115" w:rsidRDefault="000C41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030DE" w14:textId="6E769B6F" w:rsidR="000C4115" w:rsidRDefault="000C41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Nov.1502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p.135)</w:t>
      </w:r>
    </w:p>
    <w:p w14:paraId="5735F5B9" w14:textId="4C20928C" w:rsidR="000C4115" w:rsidRDefault="000C41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2E49F" w14:textId="3C29607C" w:rsidR="000C4115" w:rsidRDefault="000C41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73BC8" w14:textId="430ADD59" w:rsidR="000C4115" w:rsidRPr="000C4115" w:rsidRDefault="000C411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July 2021</w:t>
      </w:r>
    </w:p>
    <w:sectPr w:rsidR="000C4115" w:rsidRPr="000C4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12C3" w14:textId="77777777" w:rsidR="000C4115" w:rsidRDefault="000C4115" w:rsidP="009139A6">
      <w:r>
        <w:separator/>
      </w:r>
    </w:p>
  </w:endnote>
  <w:endnote w:type="continuationSeparator" w:id="0">
    <w:p w14:paraId="7420F04A" w14:textId="77777777" w:rsidR="000C4115" w:rsidRDefault="000C41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C9A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2D9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A96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EBDC" w14:textId="77777777" w:rsidR="000C4115" w:rsidRDefault="000C4115" w:rsidP="009139A6">
      <w:r>
        <w:separator/>
      </w:r>
    </w:p>
  </w:footnote>
  <w:footnote w:type="continuationSeparator" w:id="0">
    <w:p w14:paraId="61DC7345" w14:textId="77777777" w:rsidR="000C4115" w:rsidRDefault="000C41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2E2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106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74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15"/>
    <w:rsid w:val="000666E0"/>
    <w:rsid w:val="000C4115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FC8E"/>
  <w15:chartTrackingRefBased/>
  <w15:docId w15:val="{62971250-0D5D-4C36-8B94-A80A847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2021-07-05T07:40:00Z</dcterms:created>
  <dcterms:modified xsi:type="dcterms:W3CDTF">2021-07-05T07:41:00Z</dcterms:modified>
</cp:coreProperties>
</file>