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5875" w14:textId="37014D51" w:rsidR="00BA00AB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RAWDEN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CC393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.1442)</w:t>
      </w:r>
    </w:p>
    <w:p w14:paraId="79B36FA0" w14:textId="24EF2011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Aberford, Yorkshire. Esquire.</w:t>
      </w:r>
    </w:p>
    <w:p w14:paraId="04ADEE31" w14:textId="1F978241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CB0C9" w14:textId="6EC6D932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74C9F" w14:textId="0574E940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Jan.1442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p.135)</w:t>
      </w:r>
    </w:p>
    <w:p w14:paraId="7124FB56" w14:textId="1AA2326D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  (ibid.)</w:t>
      </w:r>
    </w:p>
    <w:p w14:paraId="5B754F2C" w14:textId="3E6B2114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0CACB" w14:textId="00D08F03" w:rsid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B2195" w14:textId="79EE087F" w:rsidR="001C6E54" w:rsidRPr="001C6E54" w:rsidRDefault="001C6E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2021</w:t>
      </w:r>
    </w:p>
    <w:sectPr w:rsidR="001C6E54" w:rsidRPr="001C6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BAE0" w14:textId="77777777" w:rsidR="001C6E54" w:rsidRDefault="001C6E54" w:rsidP="009139A6">
      <w:r>
        <w:separator/>
      </w:r>
    </w:p>
  </w:endnote>
  <w:endnote w:type="continuationSeparator" w:id="0">
    <w:p w14:paraId="13CB2E91" w14:textId="77777777" w:rsidR="001C6E54" w:rsidRDefault="001C6E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861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9AF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28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25D2" w14:textId="77777777" w:rsidR="001C6E54" w:rsidRDefault="001C6E54" w:rsidP="009139A6">
      <w:r>
        <w:separator/>
      </w:r>
    </w:p>
  </w:footnote>
  <w:footnote w:type="continuationSeparator" w:id="0">
    <w:p w14:paraId="58A87E9D" w14:textId="77777777" w:rsidR="001C6E54" w:rsidRDefault="001C6E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957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E77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B50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54"/>
    <w:rsid w:val="000666E0"/>
    <w:rsid w:val="001C6E5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C393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3551"/>
  <w15:chartTrackingRefBased/>
  <w15:docId w15:val="{4F08BE5E-7DCC-4066-835C-288D25D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2021-07-05T07:42:00Z</dcterms:created>
  <dcterms:modified xsi:type="dcterms:W3CDTF">2021-07-05T07:45:00Z</dcterms:modified>
</cp:coreProperties>
</file>