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22A6" w14:textId="7537905F" w:rsidR="00BA00AB" w:rsidRDefault="00222E1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Alice RAWDON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d.1444)</w:t>
      </w:r>
    </w:p>
    <w:p w14:paraId="6FAA7063" w14:textId="4FE2D052" w:rsidR="00222E19" w:rsidRDefault="00222E1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Widow.</w:t>
      </w:r>
    </w:p>
    <w:p w14:paraId="4B5EB341" w14:textId="0B0F99CF" w:rsidR="00A812B1" w:rsidRDefault="00A812B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8C61D4" w14:textId="5491F4BB" w:rsidR="00A812B1" w:rsidRDefault="00A812B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66875E" w14:textId="5601CD7E" w:rsidR="00A812B1" w:rsidRDefault="00A812B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John.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(W.Y.R. p.135)</w:t>
      </w:r>
    </w:p>
    <w:p w14:paraId="1E354027" w14:textId="7BEAE8CA" w:rsidR="00A812B1" w:rsidRDefault="00A812B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F1784D" w14:textId="33A129F8" w:rsidR="00A812B1" w:rsidRDefault="00A812B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D3DCA5" w14:textId="5D91D890" w:rsidR="00A812B1" w:rsidRDefault="00A812B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May1444</w:t>
      </w:r>
      <w:r>
        <w:rPr>
          <w:rFonts w:ascii="Times New Roman" w:hAnsi="Times New Roman" w:cs="Times New Roman"/>
          <w:sz w:val="24"/>
          <w:szCs w:val="24"/>
        </w:rPr>
        <w:tab/>
        <w:t>She made her Will.   (ibid.)</w:t>
      </w:r>
    </w:p>
    <w:p w14:paraId="3F2DFD4E" w14:textId="22734E69" w:rsidR="00A812B1" w:rsidRDefault="00A812B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Oct.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her Will.    (ibid.)</w:t>
      </w:r>
    </w:p>
    <w:p w14:paraId="3C93E11F" w14:textId="103026F9" w:rsidR="00A812B1" w:rsidRDefault="00A812B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3E797" w14:textId="07E84A20" w:rsidR="00A812B1" w:rsidRDefault="00A812B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705EED" w14:textId="0793019F" w:rsidR="00A812B1" w:rsidRDefault="00A812B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July 2021</w:t>
      </w:r>
    </w:p>
    <w:p w14:paraId="2DB1E630" w14:textId="77777777" w:rsidR="00A812B1" w:rsidRPr="00222E19" w:rsidRDefault="00A812B1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812B1" w:rsidRPr="00222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32A1" w14:textId="77777777" w:rsidR="00222E19" w:rsidRDefault="00222E19" w:rsidP="009139A6">
      <w:r>
        <w:separator/>
      </w:r>
    </w:p>
  </w:endnote>
  <w:endnote w:type="continuationSeparator" w:id="0">
    <w:p w14:paraId="03CEE30D" w14:textId="77777777" w:rsidR="00222E19" w:rsidRDefault="00222E1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D18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93E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D53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0024" w14:textId="77777777" w:rsidR="00222E19" w:rsidRDefault="00222E19" w:rsidP="009139A6">
      <w:r>
        <w:separator/>
      </w:r>
    </w:p>
  </w:footnote>
  <w:footnote w:type="continuationSeparator" w:id="0">
    <w:p w14:paraId="0DB5B66B" w14:textId="77777777" w:rsidR="00222E19" w:rsidRDefault="00222E1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2ED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BD0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390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19"/>
    <w:rsid w:val="000666E0"/>
    <w:rsid w:val="00222E19"/>
    <w:rsid w:val="002510B7"/>
    <w:rsid w:val="005C130B"/>
    <w:rsid w:val="00826F5C"/>
    <w:rsid w:val="009139A6"/>
    <w:rsid w:val="009448BB"/>
    <w:rsid w:val="00A3176C"/>
    <w:rsid w:val="00A812B1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5A73"/>
  <w15:chartTrackingRefBased/>
  <w15:docId w15:val="{DB73A048-BA30-49A5-8CD7-A37E9A4C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192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2021-07-05T07:46:00Z</dcterms:created>
  <dcterms:modified xsi:type="dcterms:W3CDTF">2021-07-05T10:58:00Z</dcterms:modified>
</cp:coreProperties>
</file>