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0AF34" w14:textId="77777777" w:rsidR="009223D8" w:rsidRDefault="009223D8" w:rsidP="009223D8">
      <w:pPr>
        <w:pStyle w:val="NoSpacing"/>
      </w:pPr>
      <w:r>
        <w:rPr>
          <w:u w:val="single"/>
        </w:rPr>
        <w:t>Anne RAWDON</w:t>
      </w:r>
      <w:r>
        <w:t xml:space="preserve">      (fl.1484)</w:t>
      </w:r>
    </w:p>
    <w:p w14:paraId="579E4477" w14:textId="77777777" w:rsidR="009223D8" w:rsidRDefault="009223D8" w:rsidP="009223D8">
      <w:pPr>
        <w:pStyle w:val="NoSpacing"/>
      </w:pPr>
    </w:p>
    <w:p w14:paraId="6DB57C9E" w14:textId="77777777" w:rsidR="009223D8" w:rsidRDefault="009223D8" w:rsidP="009223D8">
      <w:pPr>
        <w:pStyle w:val="NoSpacing"/>
      </w:pPr>
    </w:p>
    <w:p w14:paraId="667AAF1C" w14:textId="77777777" w:rsidR="009223D8" w:rsidRDefault="009223D8" w:rsidP="009223D8">
      <w:pPr>
        <w:pStyle w:val="NoSpacing"/>
      </w:pPr>
      <w:r>
        <w:t>1 = William Ede of Bruton, Somerset(q.v.).</w:t>
      </w:r>
    </w:p>
    <w:p w14:paraId="0B9CACCD" w14:textId="77777777" w:rsidR="009223D8" w:rsidRDefault="009223D8" w:rsidP="009223D8">
      <w:pPr>
        <w:pStyle w:val="NoSpacing"/>
      </w:pPr>
      <w:r>
        <w:t>(</w:t>
      </w:r>
      <w:hyperlink r:id="rId6" w:history="1">
        <w:r w:rsidRPr="005B4774">
          <w:rPr>
            <w:rStyle w:val="Hyperlink"/>
          </w:rPr>
          <w:t>http://aalt.law.uh.edu/Indices/CP40Indices/CP40no888Pl.htm</w:t>
        </w:r>
      </w:hyperlink>
      <w:r>
        <w:t>)</w:t>
      </w:r>
    </w:p>
    <w:p w14:paraId="149DEFF8" w14:textId="77777777" w:rsidR="009223D8" w:rsidRDefault="009223D8" w:rsidP="009223D8">
      <w:pPr>
        <w:pStyle w:val="NoSpacing"/>
      </w:pPr>
    </w:p>
    <w:p w14:paraId="0A0BB91D" w14:textId="77777777" w:rsidR="009223D8" w:rsidRDefault="009223D8" w:rsidP="009223D8">
      <w:pPr>
        <w:pStyle w:val="NoSpacing"/>
      </w:pPr>
      <w:r>
        <w:t>2 = Thomas Rawdon of Wells, Somerset(q.v.).  (ibid.)</w:t>
      </w:r>
    </w:p>
    <w:p w14:paraId="7EC953F7" w14:textId="77777777" w:rsidR="009223D8" w:rsidRDefault="009223D8" w:rsidP="009223D8">
      <w:pPr>
        <w:pStyle w:val="NoSpacing"/>
      </w:pPr>
    </w:p>
    <w:p w14:paraId="0CA7210C" w14:textId="77777777" w:rsidR="009223D8" w:rsidRDefault="009223D8" w:rsidP="009223D8">
      <w:pPr>
        <w:pStyle w:val="NoSpacing"/>
      </w:pPr>
    </w:p>
    <w:p w14:paraId="02AB75A5" w14:textId="77777777" w:rsidR="009223D8" w:rsidRDefault="009223D8" w:rsidP="009223D8">
      <w:pPr>
        <w:pStyle w:val="NoSpacing"/>
      </w:pPr>
      <w:r>
        <w:tab/>
        <w:t>1484</w:t>
      </w:r>
      <w:r>
        <w:tab/>
        <w:t>John Whythom(q.v.) brought a plaint of debt against them, as the executors</w:t>
      </w:r>
    </w:p>
    <w:p w14:paraId="06CCFBD5" w14:textId="77777777" w:rsidR="009223D8" w:rsidRDefault="009223D8" w:rsidP="009223D8">
      <w:pPr>
        <w:pStyle w:val="NoSpacing"/>
      </w:pPr>
      <w:r>
        <w:tab/>
      </w:r>
      <w:r>
        <w:tab/>
        <w:t>of William Ede(q.v.), and Robert Bray of Warminster, Wiltshire(q.v.),</w:t>
      </w:r>
    </w:p>
    <w:p w14:paraId="00E5D966" w14:textId="77777777" w:rsidR="009223D8" w:rsidRDefault="009223D8" w:rsidP="009223D8">
      <w:pPr>
        <w:pStyle w:val="NoSpacing"/>
      </w:pPr>
      <w:r>
        <w:tab/>
      </w:r>
      <w:r>
        <w:tab/>
        <w:t xml:space="preserve">Thomas Nyll of Lydlinch, Dorset(q.v.), Thomas Chyld of </w:t>
      </w:r>
    </w:p>
    <w:p w14:paraId="0CD1DF50" w14:textId="77777777" w:rsidR="009223D8" w:rsidRDefault="009223D8" w:rsidP="009223D8">
      <w:pPr>
        <w:pStyle w:val="NoSpacing"/>
        <w:ind w:left="1440"/>
      </w:pPr>
      <w:r>
        <w:t>Beaminster(q.v.) and also Joan Melwych(q.v.), as the executrix of William Melwyche of Portland, Dorset(q.v.).</w:t>
      </w:r>
    </w:p>
    <w:p w14:paraId="6A70AC4C" w14:textId="77777777" w:rsidR="009223D8" w:rsidRDefault="009223D8" w:rsidP="009223D8">
      <w:pPr>
        <w:pStyle w:val="NoSpacing"/>
      </w:pPr>
      <w:r>
        <w:tab/>
      </w:r>
      <w:r>
        <w:tab/>
        <w:t>(</w:t>
      </w:r>
      <w:hyperlink r:id="rId7" w:history="1">
        <w:r w:rsidRPr="005B4774">
          <w:rPr>
            <w:rStyle w:val="Hyperlink"/>
          </w:rPr>
          <w:t>http://aalt.law.uh.edu/Indices/CP40Indices/CP40no888Pl.htm</w:t>
        </w:r>
      </w:hyperlink>
      <w:r>
        <w:t>)</w:t>
      </w:r>
    </w:p>
    <w:p w14:paraId="7F8ED2CC" w14:textId="77777777" w:rsidR="009223D8" w:rsidRDefault="009223D8" w:rsidP="009223D8">
      <w:pPr>
        <w:pStyle w:val="NoSpacing"/>
      </w:pPr>
    </w:p>
    <w:p w14:paraId="2539EAB3" w14:textId="77777777" w:rsidR="009223D8" w:rsidRDefault="009223D8" w:rsidP="009223D8">
      <w:pPr>
        <w:pStyle w:val="NoSpacing"/>
      </w:pPr>
    </w:p>
    <w:p w14:paraId="39EDA1FB" w14:textId="77777777" w:rsidR="009223D8" w:rsidRDefault="009223D8" w:rsidP="009223D8">
      <w:pPr>
        <w:pStyle w:val="NoSpacing"/>
      </w:pPr>
      <w:r>
        <w:t>19 April 2019</w:t>
      </w:r>
    </w:p>
    <w:p w14:paraId="5CFD92BC" w14:textId="77777777" w:rsidR="006B2F86" w:rsidRPr="00E71FC3" w:rsidRDefault="009223D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83C03" w14:textId="77777777" w:rsidR="009223D8" w:rsidRDefault="009223D8" w:rsidP="00E71FC3">
      <w:pPr>
        <w:spacing w:after="0" w:line="240" w:lineRule="auto"/>
      </w:pPr>
      <w:r>
        <w:separator/>
      </w:r>
    </w:p>
  </w:endnote>
  <w:endnote w:type="continuationSeparator" w:id="0">
    <w:p w14:paraId="5DFBF5D4" w14:textId="77777777" w:rsidR="009223D8" w:rsidRDefault="009223D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1813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32498" w14:textId="77777777" w:rsidR="009223D8" w:rsidRDefault="009223D8" w:rsidP="00E71FC3">
      <w:pPr>
        <w:spacing w:after="0" w:line="240" w:lineRule="auto"/>
      </w:pPr>
      <w:r>
        <w:separator/>
      </w:r>
    </w:p>
  </w:footnote>
  <w:footnote w:type="continuationSeparator" w:id="0">
    <w:p w14:paraId="0FC9FB82" w14:textId="77777777" w:rsidR="009223D8" w:rsidRDefault="009223D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D8"/>
    <w:rsid w:val="001A7C09"/>
    <w:rsid w:val="00577BD5"/>
    <w:rsid w:val="00656CBA"/>
    <w:rsid w:val="006A1F77"/>
    <w:rsid w:val="00733BE7"/>
    <w:rsid w:val="009223D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85FE"/>
  <w15:chartTrackingRefBased/>
  <w15:docId w15:val="{D2A8B8B4-7AF7-451D-A8FC-204CAE7D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922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888Pl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2019-04-30T18:33:00Z</dcterms:created>
  <dcterms:modified xsi:type="dcterms:W3CDTF">2019-04-30T18:33:00Z</dcterms:modified>
</cp:coreProperties>
</file>