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7D544" w14:textId="6F987051" w:rsidR="00BA00AB" w:rsidRDefault="0091253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RAWDON</w:t>
      </w:r>
      <w:r>
        <w:rPr>
          <w:rFonts w:ascii="Times New Roman" w:hAnsi="Times New Roman" w:cs="Times New Roman"/>
          <w:sz w:val="24"/>
          <w:szCs w:val="24"/>
        </w:rPr>
        <w:t xml:space="preserve">       (d.1463)</w:t>
      </w:r>
    </w:p>
    <w:p w14:paraId="4619B5F5" w14:textId="3721BF97" w:rsidR="0091253F" w:rsidRDefault="0091253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Wakefield.</w:t>
      </w:r>
    </w:p>
    <w:p w14:paraId="24BFE138" w14:textId="702FE141" w:rsidR="0091253F" w:rsidRDefault="0091253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E1787D" w14:textId="1FD8599C" w:rsidR="0091253F" w:rsidRDefault="0091253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F27570" w14:textId="0014F9DC" w:rsidR="0091253F" w:rsidRDefault="0091253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Sep.1463</w:t>
      </w:r>
      <w:r>
        <w:rPr>
          <w:rFonts w:ascii="Times New Roman" w:hAnsi="Times New Roman" w:cs="Times New Roman"/>
          <w:sz w:val="24"/>
          <w:szCs w:val="24"/>
        </w:rPr>
        <w:tab/>
        <w:t>He made his Will.   (W.Y.R. p.135)</w:t>
      </w:r>
    </w:p>
    <w:p w14:paraId="3FC22CFC" w14:textId="37E4DEBC" w:rsidR="0091253F" w:rsidRDefault="0091253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Nov.</w:t>
      </w:r>
      <w:r>
        <w:rPr>
          <w:rFonts w:ascii="Times New Roman" w:hAnsi="Times New Roman" w:cs="Times New Roman"/>
          <w:sz w:val="24"/>
          <w:szCs w:val="24"/>
        </w:rPr>
        <w:tab/>
        <w:t>Probate of his Will.    (ibid.)</w:t>
      </w:r>
    </w:p>
    <w:p w14:paraId="624191C2" w14:textId="0881B9EA" w:rsidR="0091253F" w:rsidRDefault="0091253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C5F1D7" w14:textId="0BDBA8EA" w:rsidR="0091253F" w:rsidRDefault="0091253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EBCA64" w14:textId="66F6B034" w:rsidR="0091253F" w:rsidRPr="0091253F" w:rsidRDefault="0091253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July 2021</w:t>
      </w:r>
    </w:p>
    <w:sectPr w:rsidR="0091253F" w:rsidRPr="009125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ADA91" w14:textId="77777777" w:rsidR="0091253F" w:rsidRDefault="0091253F" w:rsidP="009139A6">
      <w:r>
        <w:separator/>
      </w:r>
    </w:p>
  </w:endnote>
  <w:endnote w:type="continuationSeparator" w:id="0">
    <w:p w14:paraId="622C5522" w14:textId="77777777" w:rsidR="0091253F" w:rsidRDefault="0091253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B344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22B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9675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D5A2A" w14:textId="77777777" w:rsidR="0091253F" w:rsidRDefault="0091253F" w:rsidP="009139A6">
      <w:r>
        <w:separator/>
      </w:r>
    </w:p>
  </w:footnote>
  <w:footnote w:type="continuationSeparator" w:id="0">
    <w:p w14:paraId="3DE8A561" w14:textId="77777777" w:rsidR="0091253F" w:rsidRDefault="0091253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418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A5D2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BF1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3F"/>
    <w:rsid w:val="000666E0"/>
    <w:rsid w:val="002510B7"/>
    <w:rsid w:val="005C130B"/>
    <w:rsid w:val="00826F5C"/>
    <w:rsid w:val="0091253F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31578"/>
  <w15:chartTrackingRefBased/>
  <w15:docId w15:val="{580B1D96-A64F-42D2-84F3-2598AAC3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2021-07-05T11:03:00Z</dcterms:created>
  <dcterms:modified xsi:type="dcterms:W3CDTF">2021-07-05T11:06:00Z</dcterms:modified>
</cp:coreProperties>
</file>