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9A9E" w14:textId="3CF14672" w:rsidR="00BA00AB" w:rsidRDefault="00971CD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RAWDON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3E4B">
        <w:rPr>
          <w:rFonts w:ascii="Times New Roman" w:hAnsi="Times New Roman" w:cs="Times New Roman"/>
          <w:sz w:val="24"/>
          <w:szCs w:val="24"/>
        </w:rPr>
        <w:t>(d.ca.1459)</w:t>
      </w:r>
    </w:p>
    <w:p w14:paraId="0F284607" w14:textId="0B93DA0A" w:rsidR="00073E4B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42207598" w14:textId="724C1864" w:rsidR="00073E4B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09BCD" w14:textId="6B7601D4" w:rsidR="00073E4B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113AF" w14:textId="4B996DA8" w:rsidR="00073E4B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Jul.</w:t>
      </w:r>
      <w:r>
        <w:rPr>
          <w:rFonts w:ascii="Times New Roman" w:hAnsi="Times New Roman" w:cs="Times New Roman"/>
          <w:sz w:val="24"/>
          <w:szCs w:val="24"/>
        </w:rPr>
        <w:tab/>
        <w:t>1459</w:t>
      </w:r>
      <w:r>
        <w:rPr>
          <w:rFonts w:ascii="Times New Roman" w:hAnsi="Times New Roman" w:cs="Times New Roman"/>
          <w:sz w:val="24"/>
          <w:szCs w:val="24"/>
        </w:rPr>
        <w:tab/>
        <w:t>Probate of his Will.   (W.Y.R. p.135)</w:t>
      </w:r>
    </w:p>
    <w:p w14:paraId="58109514" w14:textId="0F34124F" w:rsidR="00073E4B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F25B5" w14:textId="694675C1" w:rsidR="00073E4B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0679F" w14:textId="0579329D" w:rsidR="00073E4B" w:rsidRPr="00971CD6" w:rsidRDefault="00073E4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2021</w:t>
      </w:r>
    </w:p>
    <w:sectPr w:rsidR="00073E4B" w:rsidRPr="00971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3C3D" w14:textId="77777777" w:rsidR="00971CD6" w:rsidRDefault="00971CD6" w:rsidP="009139A6">
      <w:r>
        <w:separator/>
      </w:r>
    </w:p>
  </w:endnote>
  <w:endnote w:type="continuationSeparator" w:id="0">
    <w:p w14:paraId="0D097D80" w14:textId="77777777" w:rsidR="00971CD6" w:rsidRDefault="00971CD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7F5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BC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D4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61EF" w14:textId="77777777" w:rsidR="00971CD6" w:rsidRDefault="00971CD6" w:rsidP="009139A6">
      <w:r>
        <w:separator/>
      </w:r>
    </w:p>
  </w:footnote>
  <w:footnote w:type="continuationSeparator" w:id="0">
    <w:p w14:paraId="1D9322C6" w14:textId="77777777" w:rsidR="00971CD6" w:rsidRDefault="00971CD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12A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45B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0E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D6"/>
    <w:rsid w:val="000666E0"/>
    <w:rsid w:val="00073E4B"/>
    <w:rsid w:val="002510B7"/>
    <w:rsid w:val="005C130B"/>
    <w:rsid w:val="00826F5C"/>
    <w:rsid w:val="009139A6"/>
    <w:rsid w:val="009448BB"/>
    <w:rsid w:val="00971CD6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BAA2"/>
  <w15:chartTrackingRefBased/>
  <w15:docId w15:val="{5DA9E6EF-2E51-4CBD-8870-17BAA368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2021-07-05T11:06:00Z</dcterms:created>
  <dcterms:modified xsi:type="dcterms:W3CDTF">2021-07-05T11:39:00Z</dcterms:modified>
</cp:coreProperties>
</file>