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8585" w14:textId="77777777" w:rsidR="001940EC" w:rsidRDefault="001940EC" w:rsidP="00194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RAWE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D47E959" w14:textId="77777777" w:rsidR="001940EC" w:rsidRDefault="001940EC" w:rsidP="001940EC">
      <w:pPr>
        <w:rPr>
          <w:rFonts w:ascii="Times New Roman" w:hAnsi="Times New Roman" w:cs="Times New Roman"/>
        </w:rPr>
      </w:pPr>
    </w:p>
    <w:p w14:paraId="4ACFF7B6" w14:textId="73B9C359" w:rsidR="001940EC" w:rsidRDefault="001940EC" w:rsidP="001940EC">
      <w:pPr>
        <w:rPr>
          <w:rFonts w:ascii="Times New Roman" w:hAnsi="Times New Roman" w:cs="Times New Roman"/>
        </w:rPr>
      </w:pPr>
    </w:p>
    <w:p w14:paraId="183626E8" w14:textId="77777777" w:rsidR="005F6B1E" w:rsidRPr="005F6B1E" w:rsidRDefault="005F6B1E" w:rsidP="005F6B1E">
      <w:pPr>
        <w:rPr>
          <w:rFonts w:ascii="Times New Roman" w:eastAsia="Calibri" w:hAnsi="Times New Roman" w:cs="Times New Roman"/>
        </w:rPr>
      </w:pPr>
      <w:r w:rsidRPr="005F6B1E">
        <w:rPr>
          <w:rFonts w:ascii="Times New Roman" w:eastAsia="Calibri" w:hAnsi="Times New Roman" w:cs="Times New Roman"/>
        </w:rPr>
        <w:tab/>
        <w:t>1483</w:t>
      </w:r>
      <w:r w:rsidRPr="005F6B1E">
        <w:rPr>
          <w:rFonts w:ascii="Times New Roman" w:eastAsia="Calibri" w:hAnsi="Times New Roman" w:cs="Times New Roman"/>
        </w:rPr>
        <w:tab/>
        <w:t xml:space="preserve">He and John </w:t>
      </w:r>
      <w:proofErr w:type="spellStart"/>
      <w:r w:rsidRPr="005F6B1E">
        <w:rPr>
          <w:rFonts w:ascii="Times New Roman" w:eastAsia="Calibri" w:hAnsi="Times New Roman" w:cs="Times New Roman"/>
        </w:rPr>
        <w:t>Fourde</w:t>
      </w:r>
      <w:proofErr w:type="spellEnd"/>
      <w:r w:rsidRPr="005F6B1E">
        <w:rPr>
          <w:rFonts w:ascii="Times New Roman" w:eastAsia="Calibri" w:hAnsi="Times New Roman" w:cs="Times New Roman"/>
        </w:rPr>
        <w:t>(q.v.) made a plaint debt against Walter Carpenter</w:t>
      </w:r>
    </w:p>
    <w:p w14:paraId="707F62D4" w14:textId="77777777" w:rsidR="005F6B1E" w:rsidRPr="005F6B1E" w:rsidRDefault="005F6B1E" w:rsidP="005F6B1E">
      <w:pPr>
        <w:rPr>
          <w:rFonts w:ascii="Times New Roman" w:eastAsia="Calibri" w:hAnsi="Times New Roman" w:cs="Times New Roman"/>
        </w:rPr>
      </w:pPr>
      <w:r w:rsidRPr="005F6B1E">
        <w:rPr>
          <w:rFonts w:ascii="Times New Roman" w:eastAsia="Calibri" w:hAnsi="Times New Roman" w:cs="Times New Roman"/>
        </w:rPr>
        <w:tab/>
      </w:r>
      <w:r w:rsidRPr="005F6B1E">
        <w:rPr>
          <w:rFonts w:ascii="Times New Roman" w:eastAsia="Calibri" w:hAnsi="Times New Roman" w:cs="Times New Roman"/>
        </w:rPr>
        <w:tab/>
        <w:t>of Ashburton, Devon(q.v.).</w:t>
      </w:r>
    </w:p>
    <w:p w14:paraId="38881209" w14:textId="61FF42F8" w:rsidR="005F6B1E" w:rsidRDefault="005F6B1E" w:rsidP="005F6B1E">
      <w:pPr>
        <w:rPr>
          <w:rFonts w:ascii="Times New Roman" w:hAnsi="Times New Roman" w:cs="Times New Roman"/>
        </w:rPr>
      </w:pPr>
      <w:r w:rsidRPr="005F6B1E">
        <w:rPr>
          <w:rFonts w:ascii="Times New Roman" w:eastAsia="Calibri" w:hAnsi="Times New Roman" w:cs="Times New Roman"/>
        </w:rPr>
        <w:tab/>
      </w:r>
      <w:r w:rsidRPr="005F6B1E">
        <w:rPr>
          <w:rFonts w:ascii="Times New Roman" w:eastAsia="Calibri" w:hAnsi="Times New Roman" w:cs="Times New Roman"/>
        </w:rPr>
        <w:tab/>
        <w:t>(</w:t>
      </w:r>
      <w:hyperlink r:id="rId6" w:history="1">
        <w:r w:rsidRPr="005F6B1E">
          <w:rPr>
            <w:rFonts w:ascii="Times New Roman" w:eastAsia="Calibri" w:hAnsi="Times New Roman" w:cs="Times New Roman"/>
            <w:color w:val="0563C1"/>
            <w:u w:val="single"/>
          </w:rPr>
          <w:t>http://aalt.law.uh.edu/Indices/CP40Indices/CP40no883Pl.htm</w:t>
        </w:r>
      </w:hyperlink>
      <w:r w:rsidRPr="005F6B1E">
        <w:rPr>
          <w:rFonts w:ascii="Times New Roman" w:eastAsia="Calibri" w:hAnsi="Times New Roman" w:cs="Times New Roman"/>
          <w:u w:val="single"/>
        </w:rPr>
        <w:t xml:space="preserve"> </w:t>
      </w:r>
      <w:r w:rsidRPr="005F6B1E">
        <w:rPr>
          <w:rFonts w:ascii="Times New Roman" w:eastAsia="Calibri" w:hAnsi="Times New Roman" w:cs="Times New Roman"/>
        </w:rPr>
        <w:t>)</w:t>
      </w:r>
    </w:p>
    <w:p w14:paraId="275EEF0A" w14:textId="77777777" w:rsidR="001940EC" w:rsidRDefault="001940EC" w:rsidP="00194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John </w:t>
      </w:r>
      <w:proofErr w:type="spellStart"/>
      <w:r>
        <w:rPr>
          <w:rFonts w:ascii="Times New Roman" w:hAnsi="Times New Roman" w:cs="Times New Roman"/>
        </w:rPr>
        <w:t>Fourde</w:t>
      </w:r>
      <w:proofErr w:type="spellEnd"/>
      <w:r>
        <w:rPr>
          <w:rFonts w:ascii="Times New Roman" w:hAnsi="Times New Roman" w:cs="Times New Roman"/>
        </w:rPr>
        <w:t>(q.v.) made a plaint of debt against Walter Carpenter</w:t>
      </w:r>
    </w:p>
    <w:p w14:paraId="00051805" w14:textId="77777777" w:rsidR="001940EC" w:rsidRDefault="001940EC" w:rsidP="00194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Ashburton, Devon(q.v.).</w:t>
      </w:r>
    </w:p>
    <w:p w14:paraId="5E7732EF" w14:textId="77777777" w:rsidR="001940EC" w:rsidRDefault="001940EC" w:rsidP="00194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DE9E0BB" w14:textId="77777777" w:rsidR="001940EC" w:rsidRDefault="001940EC" w:rsidP="001940EC">
      <w:pPr>
        <w:rPr>
          <w:rFonts w:ascii="Times New Roman" w:hAnsi="Times New Roman" w:cs="Times New Roman"/>
        </w:rPr>
      </w:pPr>
    </w:p>
    <w:p w14:paraId="305F2879" w14:textId="77777777" w:rsidR="001940EC" w:rsidRDefault="001940EC" w:rsidP="001940EC">
      <w:pPr>
        <w:rPr>
          <w:rFonts w:ascii="Times New Roman" w:hAnsi="Times New Roman" w:cs="Times New Roman"/>
        </w:rPr>
      </w:pPr>
    </w:p>
    <w:p w14:paraId="4DA068D2" w14:textId="5227FFB2" w:rsidR="001940EC" w:rsidRDefault="001940EC" w:rsidP="00194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November 1484</w:t>
      </w:r>
    </w:p>
    <w:p w14:paraId="638934AA" w14:textId="435026C0" w:rsidR="005F6B1E" w:rsidRDefault="005F6B1E" w:rsidP="00194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September 2020</w:t>
      </w:r>
    </w:p>
    <w:p w14:paraId="1DE22957" w14:textId="77777777" w:rsidR="006B2F86" w:rsidRPr="00E71FC3" w:rsidRDefault="005F6B1E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36F91" w14:textId="77777777" w:rsidR="001940EC" w:rsidRDefault="001940EC" w:rsidP="00E71FC3">
      <w:r>
        <w:separator/>
      </w:r>
    </w:p>
  </w:endnote>
  <w:endnote w:type="continuationSeparator" w:id="0">
    <w:p w14:paraId="727AA080" w14:textId="77777777" w:rsidR="001940EC" w:rsidRDefault="001940E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D37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8BB69" w14:textId="77777777" w:rsidR="001940EC" w:rsidRDefault="001940EC" w:rsidP="00E71FC3">
      <w:r>
        <w:separator/>
      </w:r>
    </w:p>
  </w:footnote>
  <w:footnote w:type="continuationSeparator" w:id="0">
    <w:p w14:paraId="42B81F68" w14:textId="77777777" w:rsidR="001940EC" w:rsidRDefault="001940E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EC"/>
    <w:rsid w:val="001940EC"/>
    <w:rsid w:val="001A7C09"/>
    <w:rsid w:val="00577BD5"/>
    <w:rsid w:val="005F6B1E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673"/>
  <w15:chartTrackingRefBased/>
  <w15:docId w15:val="{14900ACB-8FBB-4490-8FAC-DEB1760F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E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2017-11-03T23:03:00Z</dcterms:created>
  <dcterms:modified xsi:type="dcterms:W3CDTF">2020-09-01T08:23:00Z</dcterms:modified>
</cp:coreProperties>
</file>