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BF" w:rsidRDefault="002A74BF" w:rsidP="002A74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Ralph RAWE</w:t>
      </w:r>
      <w:r>
        <w:rPr>
          <w:rFonts w:ascii="Times New Roman" w:hAnsi="Times New Roman" w:cs="Times New Roman"/>
          <w:sz w:val="24"/>
          <w:szCs w:val="24"/>
        </w:rPr>
        <w:t xml:space="preserve">     (fl.1416)</w:t>
      </w:r>
    </w:p>
    <w:p w:rsidR="002A74BF" w:rsidRDefault="002A74BF" w:rsidP="002A74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2A74BF" w:rsidRDefault="002A74BF" w:rsidP="002A74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74BF" w:rsidRDefault="002A74BF" w:rsidP="002A74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74BF" w:rsidRDefault="002A74BF" w:rsidP="002A74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Oct.1416</w:t>
      </w:r>
      <w:r>
        <w:rPr>
          <w:rFonts w:ascii="Times New Roman" w:hAnsi="Times New Roman" w:cs="Times New Roman"/>
          <w:sz w:val="24"/>
          <w:szCs w:val="24"/>
        </w:rPr>
        <w:tab/>
        <w:t>He became a Freeman.    (“Exeter Freemen” p.42)</w:t>
      </w:r>
    </w:p>
    <w:p w:rsidR="002A74BF" w:rsidRDefault="002A74BF" w:rsidP="002A74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74BF" w:rsidRDefault="002A74BF" w:rsidP="002A74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74BF" w:rsidRDefault="002A74BF" w:rsidP="002A74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4BF" w:rsidRDefault="002A74BF" w:rsidP="00564E3C">
      <w:pPr>
        <w:spacing w:after="0" w:line="240" w:lineRule="auto"/>
      </w:pPr>
      <w:r>
        <w:separator/>
      </w:r>
    </w:p>
  </w:endnote>
  <w:endnote w:type="continuationSeparator" w:id="0">
    <w:p w:rsidR="002A74BF" w:rsidRDefault="002A74BF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A74BF">
      <w:rPr>
        <w:rFonts w:ascii="Times New Roman" w:hAnsi="Times New Roman" w:cs="Times New Roman"/>
        <w:noProof/>
        <w:sz w:val="24"/>
        <w:szCs w:val="24"/>
      </w:rPr>
      <w:t>2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4BF" w:rsidRDefault="002A74BF" w:rsidP="00564E3C">
      <w:pPr>
        <w:spacing w:after="0" w:line="240" w:lineRule="auto"/>
      </w:pPr>
      <w:r>
        <w:separator/>
      </w:r>
    </w:p>
  </w:footnote>
  <w:footnote w:type="continuationSeparator" w:id="0">
    <w:p w:rsidR="002A74BF" w:rsidRDefault="002A74BF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BF"/>
    <w:rsid w:val="002A74BF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2EDED-F385-4AA8-BC4B-B6444219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2015-11-02T22:02:00Z</dcterms:created>
  <dcterms:modified xsi:type="dcterms:W3CDTF">2015-11-02T22:03:00Z</dcterms:modified>
</cp:coreProperties>
</file>