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602B" w14:textId="77777777" w:rsidR="00594CC1" w:rsidRDefault="00594CC1" w:rsidP="00594C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RAWE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fl.1484)</w:t>
      </w:r>
    </w:p>
    <w:p w14:paraId="4FAA4ADB" w14:textId="77777777" w:rsidR="00594CC1" w:rsidRDefault="00594CC1" w:rsidP="00594CC1">
      <w:pPr>
        <w:pStyle w:val="NoSpacing"/>
        <w:rPr>
          <w:rFonts w:cs="Times New Roman"/>
          <w:szCs w:val="24"/>
        </w:rPr>
      </w:pPr>
    </w:p>
    <w:p w14:paraId="53068980" w14:textId="77777777" w:rsidR="00594CC1" w:rsidRDefault="00594CC1" w:rsidP="00594CC1">
      <w:pPr>
        <w:pStyle w:val="NoSpacing"/>
        <w:rPr>
          <w:rFonts w:cs="Times New Roman"/>
          <w:szCs w:val="24"/>
        </w:rPr>
      </w:pPr>
    </w:p>
    <w:p w14:paraId="3CD5DA74" w14:textId="77777777" w:rsidR="00594CC1" w:rsidRDefault="00594CC1" w:rsidP="00594C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Nov.1484</w:t>
      </w:r>
      <w:r>
        <w:rPr>
          <w:rFonts w:cs="Times New Roman"/>
          <w:szCs w:val="24"/>
        </w:rPr>
        <w:tab/>
        <w:t xml:space="preserve">He was a juror on the inquisition </w:t>
      </w:r>
      <w:proofErr w:type="spellStart"/>
      <w:r>
        <w:rPr>
          <w:rFonts w:cs="Times New Roman"/>
          <w:szCs w:val="24"/>
        </w:rPr>
        <w:t>virtute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officii</w:t>
      </w:r>
      <w:proofErr w:type="spellEnd"/>
      <w:r>
        <w:rPr>
          <w:rFonts w:cs="Times New Roman"/>
          <w:szCs w:val="24"/>
        </w:rPr>
        <w:t xml:space="preserve"> held in Watton, Norfolk,</w:t>
      </w:r>
    </w:p>
    <w:p w14:paraId="732A5DA4" w14:textId="77777777" w:rsidR="00594CC1" w:rsidRDefault="00594CC1" w:rsidP="00594C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John Conyers.</w:t>
      </w:r>
    </w:p>
    <w:p w14:paraId="3B57640D" w14:textId="77777777" w:rsidR="00594CC1" w:rsidRDefault="00594CC1" w:rsidP="00594CC1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22A609C9" w14:textId="77777777" w:rsidR="00594CC1" w:rsidRDefault="00594CC1" w:rsidP="00594CC1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p.156)</w:t>
      </w:r>
    </w:p>
    <w:p w14:paraId="56D22D4C" w14:textId="77777777" w:rsidR="00594CC1" w:rsidRDefault="00594CC1" w:rsidP="00594CC1">
      <w:pPr>
        <w:pStyle w:val="NoSpacing"/>
        <w:rPr>
          <w:rFonts w:eastAsia="Times New Roman" w:cs="Times New Roman"/>
          <w:szCs w:val="24"/>
        </w:rPr>
      </w:pPr>
    </w:p>
    <w:p w14:paraId="5820AF2C" w14:textId="77777777" w:rsidR="00594CC1" w:rsidRDefault="00594CC1" w:rsidP="00594CC1">
      <w:pPr>
        <w:pStyle w:val="NoSpacing"/>
        <w:rPr>
          <w:rFonts w:eastAsia="Times New Roman" w:cs="Times New Roman"/>
          <w:szCs w:val="24"/>
        </w:rPr>
      </w:pPr>
    </w:p>
    <w:p w14:paraId="78ED20C5" w14:textId="77777777" w:rsidR="00594CC1" w:rsidRDefault="00594CC1" w:rsidP="00594CC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November 2023</w:t>
      </w:r>
    </w:p>
    <w:p w14:paraId="025B54E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1143" w14:textId="77777777" w:rsidR="00594CC1" w:rsidRDefault="00594CC1" w:rsidP="009139A6">
      <w:r>
        <w:separator/>
      </w:r>
    </w:p>
  </w:endnote>
  <w:endnote w:type="continuationSeparator" w:id="0">
    <w:p w14:paraId="1B97585A" w14:textId="77777777" w:rsidR="00594CC1" w:rsidRDefault="00594C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FDB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4F4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E9D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4A23" w14:textId="77777777" w:rsidR="00594CC1" w:rsidRDefault="00594CC1" w:rsidP="009139A6">
      <w:r>
        <w:separator/>
      </w:r>
    </w:p>
  </w:footnote>
  <w:footnote w:type="continuationSeparator" w:id="0">
    <w:p w14:paraId="125F32D3" w14:textId="77777777" w:rsidR="00594CC1" w:rsidRDefault="00594C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AC4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EF0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30D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C1"/>
    <w:rsid w:val="000666E0"/>
    <w:rsid w:val="002510B7"/>
    <w:rsid w:val="00594CC1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44ED"/>
  <w15:chartTrackingRefBased/>
  <w15:docId w15:val="{F789A765-3AD9-44FE-B8F3-5B8CA2DB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2023-11-24T20:01:00Z</dcterms:created>
  <dcterms:modified xsi:type="dcterms:W3CDTF">2023-11-24T20:01:00Z</dcterms:modified>
</cp:coreProperties>
</file>