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FFDF" w14:textId="77777777" w:rsidR="0085594C" w:rsidRDefault="0085594C" w:rsidP="008559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Benedict RAWELYN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7053EC7E" w14:textId="77777777" w:rsidR="0085594C" w:rsidRDefault="0085594C" w:rsidP="008559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Carne, Cornwall. Husbandman.</w:t>
      </w:r>
    </w:p>
    <w:p w14:paraId="5EA49FD9" w14:textId="77777777" w:rsidR="0085594C" w:rsidRDefault="0085594C" w:rsidP="0085594C">
      <w:pPr>
        <w:pStyle w:val="NoSpacing"/>
        <w:jc w:val="both"/>
        <w:rPr>
          <w:rFonts w:cs="Times New Roman"/>
          <w:szCs w:val="24"/>
        </w:rPr>
      </w:pPr>
    </w:p>
    <w:p w14:paraId="6C952E42" w14:textId="77777777" w:rsidR="0085594C" w:rsidRDefault="0085594C" w:rsidP="0085594C">
      <w:pPr>
        <w:pStyle w:val="NoSpacing"/>
        <w:jc w:val="both"/>
        <w:rPr>
          <w:rFonts w:cs="Times New Roman"/>
          <w:szCs w:val="24"/>
        </w:rPr>
      </w:pPr>
    </w:p>
    <w:p w14:paraId="321C7F6E" w14:textId="77777777" w:rsidR="0085594C" w:rsidRDefault="0085594C" w:rsidP="008559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Michael </w:t>
      </w:r>
      <w:proofErr w:type="spellStart"/>
      <w:r>
        <w:rPr>
          <w:rFonts w:cs="Times New Roman"/>
          <w:szCs w:val="24"/>
        </w:rPr>
        <w:t>Pedit</w:t>
      </w:r>
      <w:proofErr w:type="spellEnd"/>
      <w:r>
        <w:rPr>
          <w:rFonts w:cs="Times New Roman"/>
          <w:szCs w:val="24"/>
        </w:rPr>
        <w:t>(q.v.) brought a plaint of trespass against him and 8 others.</w:t>
      </w:r>
    </w:p>
    <w:p w14:paraId="0A5176B5" w14:textId="77777777" w:rsidR="0085594C" w:rsidRDefault="0085594C" w:rsidP="008559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7243A5C3" w14:textId="77777777" w:rsidR="0085594C" w:rsidRDefault="0085594C" w:rsidP="0085594C">
      <w:pPr>
        <w:pStyle w:val="NoSpacing"/>
        <w:jc w:val="both"/>
        <w:rPr>
          <w:rFonts w:cs="Times New Roman"/>
          <w:szCs w:val="24"/>
        </w:rPr>
      </w:pPr>
    </w:p>
    <w:p w14:paraId="283B29E5" w14:textId="77777777" w:rsidR="0085594C" w:rsidRDefault="0085594C" w:rsidP="0085594C">
      <w:pPr>
        <w:pStyle w:val="NoSpacing"/>
        <w:jc w:val="both"/>
        <w:rPr>
          <w:rFonts w:cs="Times New Roman"/>
          <w:szCs w:val="24"/>
        </w:rPr>
      </w:pPr>
    </w:p>
    <w:p w14:paraId="00C2FA01" w14:textId="77777777" w:rsidR="0085594C" w:rsidRDefault="0085594C" w:rsidP="0085594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 December 2022</w:t>
      </w:r>
    </w:p>
    <w:p w14:paraId="08490AB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A597" w14:textId="77777777" w:rsidR="0085594C" w:rsidRDefault="0085594C" w:rsidP="009139A6">
      <w:r>
        <w:separator/>
      </w:r>
    </w:p>
  </w:endnote>
  <w:endnote w:type="continuationSeparator" w:id="0">
    <w:p w14:paraId="539734EE" w14:textId="77777777" w:rsidR="0085594C" w:rsidRDefault="008559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BC5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83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92D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826A" w14:textId="77777777" w:rsidR="0085594C" w:rsidRDefault="0085594C" w:rsidP="009139A6">
      <w:r>
        <w:separator/>
      </w:r>
    </w:p>
  </w:footnote>
  <w:footnote w:type="continuationSeparator" w:id="0">
    <w:p w14:paraId="16B6F41C" w14:textId="77777777" w:rsidR="0085594C" w:rsidRDefault="008559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A32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6DA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860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4C"/>
    <w:rsid w:val="000666E0"/>
    <w:rsid w:val="002510B7"/>
    <w:rsid w:val="005C130B"/>
    <w:rsid w:val="00826F5C"/>
    <w:rsid w:val="0085594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1C59"/>
  <w15:chartTrackingRefBased/>
  <w15:docId w15:val="{7E458883-5DCE-44ED-9C96-47D6189E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55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2023-01-18T19:30:00Z</dcterms:created>
  <dcterms:modified xsi:type="dcterms:W3CDTF">2023-01-18T19:30:00Z</dcterms:modified>
</cp:coreProperties>
</file>