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F4754" w14:textId="77777777" w:rsidR="00E00B81" w:rsidRDefault="00E00B81" w:rsidP="00E00B8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Joan RAWELYN</w:t>
      </w: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60303116" w14:textId="77777777" w:rsidR="00E00B81" w:rsidRDefault="00E00B81" w:rsidP="00E00B8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Camelford, Cornwall. </w:t>
      </w:r>
    </w:p>
    <w:p w14:paraId="33D81573" w14:textId="77777777" w:rsidR="00E00B81" w:rsidRDefault="00E00B81" w:rsidP="00E00B8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03BBAB4E" w14:textId="77777777" w:rsidR="00E00B81" w:rsidRDefault="00E00B81" w:rsidP="00E00B8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51A79099" w14:textId="77777777" w:rsidR="00E00B81" w:rsidRDefault="00E00B81" w:rsidP="00E00B8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Michael(q.v.).</w:t>
      </w:r>
    </w:p>
    <w:p w14:paraId="24631F71" w14:textId="77777777" w:rsidR="00E00B81" w:rsidRDefault="00E00B81" w:rsidP="00E00B8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5E42B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9B9EE12" w14:textId="77777777" w:rsidR="00E00B81" w:rsidRDefault="00E00B81" w:rsidP="00E00B8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3CEEEEF9" w14:textId="77777777" w:rsidR="00E00B81" w:rsidRDefault="00E00B81" w:rsidP="00E00B8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35529668" w14:textId="77777777" w:rsidR="00E00B81" w:rsidRDefault="00E00B81" w:rsidP="00E00B8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Nicholas </w:t>
      </w:r>
      <w:proofErr w:type="spellStart"/>
      <w:r>
        <w:rPr>
          <w:rFonts w:ascii="Times New Roman" w:hAnsi="Times New Roman" w:cs="Times New Roman"/>
        </w:rPr>
        <w:t>Penwaren</w:t>
      </w:r>
      <w:proofErr w:type="spellEnd"/>
      <w:r>
        <w:rPr>
          <w:rFonts w:ascii="Times New Roman" w:hAnsi="Times New Roman" w:cs="Times New Roman"/>
        </w:rPr>
        <w:t>(q.v.) brought a plaint of debt against them, as the</w:t>
      </w:r>
    </w:p>
    <w:p w14:paraId="3C60E65A" w14:textId="77777777" w:rsidR="00E00B81" w:rsidRDefault="00E00B81" w:rsidP="00E00B8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executors of William Maynard(q.v.), William </w:t>
      </w:r>
      <w:proofErr w:type="spellStart"/>
      <w:r>
        <w:rPr>
          <w:rFonts w:ascii="Times New Roman" w:hAnsi="Times New Roman" w:cs="Times New Roman"/>
        </w:rPr>
        <w:t>Berde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Lostwithiel</w:t>
      </w:r>
      <w:proofErr w:type="spellEnd"/>
      <w:r>
        <w:rPr>
          <w:rFonts w:ascii="Times New Roman" w:hAnsi="Times New Roman" w:cs="Times New Roman"/>
        </w:rPr>
        <w:t>(q.v.)</w:t>
      </w:r>
    </w:p>
    <w:p w14:paraId="6C71EAFA" w14:textId="77777777" w:rsidR="00E00B81" w:rsidRDefault="00E00B81" w:rsidP="00E00B8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 Robert Roger of </w:t>
      </w:r>
      <w:proofErr w:type="spellStart"/>
      <w:r>
        <w:rPr>
          <w:rFonts w:ascii="Times New Roman" w:hAnsi="Times New Roman" w:cs="Times New Roman"/>
        </w:rPr>
        <w:t>Golant</w:t>
      </w:r>
      <w:proofErr w:type="spellEnd"/>
      <w:r>
        <w:rPr>
          <w:rFonts w:ascii="Times New Roman" w:hAnsi="Times New Roman" w:cs="Times New Roman"/>
        </w:rPr>
        <w:t>.  (ibid.)</w:t>
      </w:r>
    </w:p>
    <w:p w14:paraId="69506251" w14:textId="77777777" w:rsidR="00E00B81" w:rsidRDefault="00E00B81" w:rsidP="00E00B8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4BD8B409" w14:textId="77777777" w:rsidR="00E00B81" w:rsidRDefault="00E00B81" w:rsidP="00E00B8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537FABB7" w14:textId="77777777" w:rsidR="00E00B81" w:rsidRDefault="00E00B81" w:rsidP="00E00B8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September 2018</w:t>
      </w:r>
    </w:p>
    <w:p w14:paraId="05BC4832" w14:textId="77777777" w:rsidR="006B2F86" w:rsidRPr="00E71FC3" w:rsidRDefault="00E00B8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948FB" w14:textId="77777777" w:rsidR="00E00B81" w:rsidRDefault="00E00B81" w:rsidP="00E71FC3">
      <w:r>
        <w:separator/>
      </w:r>
    </w:p>
  </w:endnote>
  <w:endnote w:type="continuationSeparator" w:id="0">
    <w:p w14:paraId="06284F4A" w14:textId="77777777" w:rsidR="00E00B81" w:rsidRDefault="00E00B8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A86A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A5C90" w14:textId="77777777" w:rsidR="00E00B81" w:rsidRDefault="00E00B81" w:rsidP="00E71FC3">
      <w:r>
        <w:separator/>
      </w:r>
    </w:p>
  </w:footnote>
  <w:footnote w:type="continuationSeparator" w:id="0">
    <w:p w14:paraId="18592461" w14:textId="77777777" w:rsidR="00E00B81" w:rsidRDefault="00E00B8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81"/>
    <w:rsid w:val="001A7C09"/>
    <w:rsid w:val="00577BD5"/>
    <w:rsid w:val="00656CBA"/>
    <w:rsid w:val="006A1F77"/>
    <w:rsid w:val="00733BE7"/>
    <w:rsid w:val="00AB52E8"/>
    <w:rsid w:val="00B16D3F"/>
    <w:rsid w:val="00BB41AC"/>
    <w:rsid w:val="00E00B8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590D"/>
  <w15:chartTrackingRefBased/>
  <w15:docId w15:val="{CFA80780-3C9D-47E4-9D7D-C17D6EBE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B8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00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2018-10-07T18:39:00Z</dcterms:created>
  <dcterms:modified xsi:type="dcterms:W3CDTF">2018-10-07T18:40:00Z</dcterms:modified>
</cp:coreProperties>
</file>