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5189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RAWELYN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DCEEC22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Barking, Essex. Yeoman.</w:t>
      </w:r>
    </w:p>
    <w:p w14:paraId="76459563" w14:textId="77777777" w:rsidR="002D2268" w:rsidRDefault="002D2268" w:rsidP="002D2268">
      <w:pPr>
        <w:rPr>
          <w:rFonts w:ascii="Times New Roman" w:hAnsi="Times New Roman" w:cs="Times New Roman"/>
        </w:rPr>
      </w:pPr>
    </w:p>
    <w:p w14:paraId="6680EA47" w14:textId="77777777" w:rsidR="002D2268" w:rsidRDefault="002D2268" w:rsidP="002D2268">
      <w:pPr>
        <w:rPr>
          <w:rFonts w:ascii="Times New Roman" w:hAnsi="Times New Roman" w:cs="Times New Roman"/>
        </w:rPr>
      </w:pPr>
    </w:p>
    <w:p w14:paraId="7AA8949C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Wolston of London, butcher(q.v.), brought a plaint of debt against</w:t>
      </w:r>
    </w:p>
    <w:p w14:paraId="305A1750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Michael </w:t>
      </w:r>
      <w:proofErr w:type="spellStart"/>
      <w:r>
        <w:rPr>
          <w:rFonts w:ascii="Times New Roman" w:hAnsi="Times New Roman" w:cs="Times New Roman"/>
        </w:rPr>
        <w:t>Wynchecombe</w:t>
      </w:r>
      <w:proofErr w:type="spellEnd"/>
      <w:r>
        <w:rPr>
          <w:rFonts w:ascii="Times New Roman" w:hAnsi="Times New Roman" w:cs="Times New Roman"/>
        </w:rPr>
        <w:t>(q.v.) and his wife, Elizabeth(q.v.).</w:t>
      </w:r>
    </w:p>
    <w:p w14:paraId="0B3D2E9C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70BB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531C248" w14:textId="77777777" w:rsidR="002D2268" w:rsidRDefault="002D2268" w:rsidP="002D2268">
      <w:pPr>
        <w:rPr>
          <w:rFonts w:ascii="Times New Roman" w:hAnsi="Times New Roman" w:cs="Times New Roman"/>
        </w:rPr>
      </w:pPr>
    </w:p>
    <w:p w14:paraId="20F7130F" w14:textId="77777777" w:rsidR="002D2268" w:rsidRDefault="002D2268" w:rsidP="002D2268">
      <w:pPr>
        <w:rPr>
          <w:rFonts w:ascii="Times New Roman" w:hAnsi="Times New Roman" w:cs="Times New Roman"/>
        </w:rPr>
      </w:pPr>
    </w:p>
    <w:p w14:paraId="41A2E431" w14:textId="77777777" w:rsidR="002D2268" w:rsidRDefault="002D2268" w:rsidP="002D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May 2019</w:t>
      </w:r>
    </w:p>
    <w:p w14:paraId="37CAD0ED" w14:textId="77777777" w:rsidR="006B2F86" w:rsidRPr="00E71FC3" w:rsidRDefault="002D22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4CB4" w14:textId="77777777" w:rsidR="002D2268" w:rsidRDefault="002D2268" w:rsidP="00E71FC3">
      <w:r>
        <w:separator/>
      </w:r>
    </w:p>
  </w:endnote>
  <w:endnote w:type="continuationSeparator" w:id="0">
    <w:p w14:paraId="3BAFE126" w14:textId="77777777" w:rsidR="002D2268" w:rsidRDefault="002D226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27B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F068" w14:textId="77777777" w:rsidR="002D2268" w:rsidRDefault="002D2268" w:rsidP="00E71FC3">
      <w:r>
        <w:separator/>
      </w:r>
    </w:p>
  </w:footnote>
  <w:footnote w:type="continuationSeparator" w:id="0">
    <w:p w14:paraId="5AC234C7" w14:textId="77777777" w:rsidR="002D2268" w:rsidRDefault="002D226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8"/>
    <w:rsid w:val="001A7C09"/>
    <w:rsid w:val="002D226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6D39"/>
  <w15:chartTrackingRefBased/>
  <w15:docId w15:val="{B3B4D1B8-4284-4A45-9DF1-50779C0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26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D2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2019-05-17T20:26:00Z</dcterms:created>
  <dcterms:modified xsi:type="dcterms:W3CDTF">2019-05-17T20:30:00Z</dcterms:modified>
</cp:coreProperties>
</file>