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DF7F" w14:textId="77777777" w:rsidR="00955823" w:rsidRDefault="00955823" w:rsidP="0095582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RAWELYN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2C4ECF53" w14:textId="77777777" w:rsidR="00955823" w:rsidRDefault="00955823" w:rsidP="0095582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Vicar of </w:t>
      </w:r>
      <w:proofErr w:type="spellStart"/>
      <w:r>
        <w:rPr>
          <w:rFonts w:cs="Times New Roman"/>
          <w:szCs w:val="24"/>
        </w:rPr>
        <w:t>Soterton</w:t>
      </w:r>
      <w:proofErr w:type="spellEnd"/>
      <w:r>
        <w:rPr>
          <w:rFonts w:cs="Times New Roman"/>
          <w:szCs w:val="24"/>
        </w:rPr>
        <w:t>, Lincolnshire.</w:t>
      </w:r>
    </w:p>
    <w:p w14:paraId="66746D5E" w14:textId="77777777" w:rsidR="00955823" w:rsidRDefault="00955823" w:rsidP="00955823">
      <w:pPr>
        <w:pStyle w:val="NoSpacing"/>
        <w:jc w:val="both"/>
        <w:rPr>
          <w:rFonts w:cs="Times New Roman"/>
          <w:szCs w:val="24"/>
        </w:rPr>
      </w:pPr>
    </w:p>
    <w:p w14:paraId="1B9498EA" w14:textId="77777777" w:rsidR="00955823" w:rsidRDefault="00955823" w:rsidP="00955823">
      <w:pPr>
        <w:pStyle w:val="NoSpacing"/>
        <w:jc w:val="both"/>
        <w:rPr>
          <w:rFonts w:cs="Times New Roman"/>
          <w:szCs w:val="24"/>
        </w:rPr>
      </w:pPr>
    </w:p>
    <w:p w14:paraId="2EBAF810" w14:textId="77777777" w:rsidR="00955823" w:rsidRDefault="00955823" w:rsidP="0095582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He made a plaint of debt against John Percy, senior, of </w:t>
      </w:r>
      <w:proofErr w:type="spellStart"/>
      <w:r>
        <w:rPr>
          <w:rFonts w:cs="Times New Roman"/>
          <w:szCs w:val="24"/>
        </w:rPr>
        <w:t>Soterton</w:t>
      </w:r>
      <w:proofErr w:type="spellEnd"/>
      <w:r>
        <w:rPr>
          <w:rFonts w:cs="Times New Roman"/>
          <w:szCs w:val="24"/>
        </w:rPr>
        <w:t>(q.v.).</w:t>
      </w:r>
    </w:p>
    <w:p w14:paraId="55CB5A59" w14:textId="77777777" w:rsidR="00955823" w:rsidRDefault="00955823" w:rsidP="0095582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C3707B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7555EEAE" w14:textId="77777777" w:rsidR="00955823" w:rsidRDefault="00955823" w:rsidP="00955823">
      <w:pPr>
        <w:pStyle w:val="NoSpacing"/>
        <w:jc w:val="both"/>
        <w:rPr>
          <w:rFonts w:cs="Times New Roman"/>
          <w:szCs w:val="24"/>
        </w:rPr>
      </w:pPr>
    </w:p>
    <w:p w14:paraId="7CB28E0E" w14:textId="77777777" w:rsidR="00955823" w:rsidRDefault="00955823" w:rsidP="00955823">
      <w:pPr>
        <w:pStyle w:val="NoSpacing"/>
        <w:jc w:val="both"/>
        <w:rPr>
          <w:rFonts w:cs="Times New Roman"/>
          <w:szCs w:val="24"/>
        </w:rPr>
      </w:pPr>
    </w:p>
    <w:p w14:paraId="6900B13C" w14:textId="77777777" w:rsidR="00955823" w:rsidRDefault="00955823" w:rsidP="0095582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 August 2023</w:t>
      </w:r>
    </w:p>
    <w:p w14:paraId="4BA7F6F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AE4E" w14:textId="77777777" w:rsidR="00955823" w:rsidRDefault="00955823" w:rsidP="009139A6">
      <w:r>
        <w:separator/>
      </w:r>
    </w:p>
  </w:endnote>
  <w:endnote w:type="continuationSeparator" w:id="0">
    <w:p w14:paraId="47DF0461" w14:textId="77777777" w:rsidR="00955823" w:rsidRDefault="0095582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9F2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C57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3D4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1251" w14:textId="77777777" w:rsidR="00955823" w:rsidRDefault="00955823" w:rsidP="009139A6">
      <w:r>
        <w:separator/>
      </w:r>
    </w:p>
  </w:footnote>
  <w:footnote w:type="continuationSeparator" w:id="0">
    <w:p w14:paraId="2F439726" w14:textId="77777777" w:rsidR="00955823" w:rsidRDefault="0095582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56B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703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376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23"/>
    <w:rsid w:val="000666E0"/>
    <w:rsid w:val="002510B7"/>
    <w:rsid w:val="005C130B"/>
    <w:rsid w:val="00826F5C"/>
    <w:rsid w:val="009139A6"/>
    <w:rsid w:val="009448BB"/>
    <w:rsid w:val="00947624"/>
    <w:rsid w:val="00955823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80B99"/>
  <w15:chartTrackingRefBased/>
  <w15:docId w15:val="{FA10D5DB-C726-45FF-8155-C88EFB0B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55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2023-10-07T06:46:00Z</dcterms:created>
  <dcterms:modified xsi:type="dcterms:W3CDTF">2023-10-07T06:46:00Z</dcterms:modified>
</cp:coreProperties>
</file>