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CBCBB" w14:textId="77777777" w:rsidR="00ED47C9" w:rsidRDefault="00ED47C9" w:rsidP="00ED4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Richard RAWELYN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6BF0F4B3" w14:textId="77777777" w:rsidR="00ED47C9" w:rsidRDefault="00ED47C9" w:rsidP="00ED4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Clerk.</w:t>
      </w:r>
    </w:p>
    <w:p w14:paraId="15E85BA9" w14:textId="77777777" w:rsidR="00ED47C9" w:rsidRDefault="00ED47C9" w:rsidP="00ED47C9">
      <w:pPr>
        <w:rPr>
          <w:rFonts w:ascii="Times New Roman" w:hAnsi="Times New Roman" w:cs="Times New Roman"/>
        </w:rPr>
      </w:pPr>
    </w:p>
    <w:p w14:paraId="0E1113C7" w14:textId="77777777" w:rsidR="00ED47C9" w:rsidRDefault="00ED47C9" w:rsidP="00ED47C9">
      <w:pPr>
        <w:rPr>
          <w:rFonts w:ascii="Times New Roman" w:hAnsi="Times New Roman" w:cs="Times New Roman"/>
        </w:rPr>
      </w:pPr>
    </w:p>
    <w:p w14:paraId="4030614E" w14:textId="77777777" w:rsidR="00ED47C9" w:rsidRDefault="00ED47C9" w:rsidP="00ED4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John Percy of </w:t>
      </w:r>
      <w:proofErr w:type="spellStart"/>
      <w:r>
        <w:rPr>
          <w:rFonts w:ascii="Times New Roman" w:hAnsi="Times New Roman" w:cs="Times New Roman"/>
        </w:rPr>
        <w:t>Sutterton</w:t>
      </w:r>
      <w:proofErr w:type="spellEnd"/>
      <w:r>
        <w:rPr>
          <w:rFonts w:ascii="Times New Roman" w:hAnsi="Times New Roman" w:cs="Times New Roman"/>
        </w:rPr>
        <w:t>,</w:t>
      </w:r>
    </w:p>
    <w:p w14:paraId="1B11C707" w14:textId="77777777" w:rsidR="00ED47C9" w:rsidRDefault="00ED47C9" w:rsidP="00ED4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Lincolnshire(q.v.).</w:t>
      </w:r>
    </w:p>
    <w:p w14:paraId="140D1B48" w14:textId="77777777" w:rsidR="00ED47C9" w:rsidRDefault="00ED47C9" w:rsidP="00ED4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476281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55DC546C" w14:textId="77777777" w:rsidR="00ED47C9" w:rsidRDefault="00ED47C9" w:rsidP="00ED47C9">
      <w:pPr>
        <w:rPr>
          <w:rFonts w:ascii="Times New Roman" w:hAnsi="Times New Roman" w:cs="Times New Roman"/>
        </w:rPr>
      </w:pPr>
    </w:p>
    <w:p w14:paraId="009FA714" w14:textId="77777777" w:rsidR="00ED47C9" w:rsidRDefault="00ED47C9" w:rsidP="00ED47C9">
      <w:pPr>
        <w:rPr>
          <w:rFonts w:ascii="Times New Roman" w:hAnsi="Times New Roman" w:cs="Times New Roman"/>
        </w:rPr>
      </w:pPr>
    </w:p>
    <w:p w14:paraId="07D956B4" w14:textId="77777777" w:rsidR="00ED47C9" w:rsidRDefault="00ED47C9" w:rsidP="00ED4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November 2018</w:t>
      </w:r>
    </w:p>
    <w:p w14:paraId="2F5F7262" w14:textId="77777777" w:rsidR="006B2F86" w:rsidRPr="00E71FC3" w:rsidRDefault="00ED47C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1A980" w14:textId="77777777" w:rsidR="00ED47C9" w:rsidRDefault="00ED47C9" w:rsidP="00E71FC3">
      <w:r>
        <w:separator/>
      </w:r>
    </w:p>
  </w:endnote>
  <w:endnote w:type="continuationSeparator" w:id="0">
    <w:p w14:paraId="7EC8393F" w14:textId="77777777" w:rsidR="00ED47C9" w:rsidRDefault="00ED47C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DD0D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3E9D9" w14:textId="77777777" w:rsidR="00ED47C9" w:rsidRDefault="00ED47C9" w:rsidP="00E71FC3">
      <w:r>
        <w:separator/>
      </w:r>
    </w:p>
  </w:footnote>
  <w:footnote w:type="continuationSeparator" w:id="0">
    <w:p w14:paraId="03F32BBF" w14:textId="77777777" w:rsidR="00ED47C9" w:rsidRDefault="00ED47C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C9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D47C9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4DA35"/>
  <w15:chartTrackingRefBased/>
  <w15:docId w15:val="{7212B169-1309-463D-8343-4FE8799B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7C9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ED47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2018-11-25T16:01:00Z</dcterms:created>
  <dcterms:modified xsi:type="dcterms:W3CDTF">2018-11-25T16:02:00Z</dcterms:modified>
</cp:coreProperties>
</file>