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49DE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RAWELYN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524CF05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Edy, Cornwall. Franklin.</w:t>
      </w:r>
    </w:p>
    <w:p w14:paraId="5026D8F1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D5D857D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7D71ADA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Halnath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Mauleverer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trespass against him and Walter</w:t>
      </w:r>
    </w:p>
    <w:p w14:paraId="622DDC35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Trypennyan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Edy(q.v.).</w:t>
      </w:r>
    </w:p>
    <w:p w14:paraId="1465D43E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218C1316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5C4EE30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EF26DF2" w14:textId="77777777" w:rsidR="004065A9" w:rsidRDefault="004065A9" w:rsidP="004065A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23 December 2021</w:t>
      </w:r>
    </w:p>
    <w:p w14:paraId="19EB3B5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A743" w14:textId="77777777" w:rsidR="004065A9" w:rsidRDefault="004065A9" w:rsidP="009139A6">
      <w:r>
        <w:separator/>
      </w:r>
    </w:p>
  </w:endnote>
  <w:endnote w:type="continuationSeparator" w:id="0">
    <w:p w14:paraId="415DB5CC" w14:textId="77777777" w:rsidR="004065A9" w:rsidRDefault="004065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AF7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7D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7C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18C7" w14:textId="77777777" w:rsidR="004065A9" w:rsidRDefault="004065A9" w:rsidP="009139A6">
      <w:r>
        <w:separator/>
      </w:r>
    </w:p>
  </w:footnote>
  <w:footnote w:type="continuationSeparator" w:id="0">
    <w:p w14:paraId="48E2570B" w14:textId="77777777" w:rsidR="004065A9" w:rsidRDefault="004065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4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3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50B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9"/>
    <w:rsid w:val="000666E0"/>
    <w:rsid w:val="002510B7"/>
    <w:rsid w:val="004065A9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B713"/>
  <w15:chartTrackingRefBased/>
  <w15:docId w15:val="{0F195311-805F-42BC-8096-C8988345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0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2022-01-20T12:12:00Z</dcterms:created>
  <dcterms:modified xsi:type="dcterms:W3CDTF">2022-01-20T12:13:00Z</dcterms:modified>
</cp:coreProperties>
</file>