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6D990" w14:textId="77777777" w:rsidR="000954A0" w:rsidRDefault="000954A0" w:rsidP="00095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RAWELYNS</w:t>
      </w:r>
      <w:r>
        <w:rPr>
          <w:rFonts w:ascii="Times New Roman" w:hAnsi="Times New Roman" w:cs="Times New Roman"/>
        </w:rPr>
        <w:t xml:space="preserve">      (fl.1484)</w:t>
      </w:r>
    </w:p>
    <w:p w14:paraId="39E54E9E" w14:textId="77777777" w:rsidR="000954A0" w:rsidRDefault="000954A0" w:rsidP="00095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Harlescott</w:t>
      </w:r>
      <w:proofErr w:type="spellEnd"/>
      <w:r>
        <w:rPr>
          <w:rFonts w:ascii="Times New Roman" w:hAnsi="Times New Roman" w:cs="Times New Roman"/>
        </w:rPr>
        <w:t>, Shropshire. Husbandman.</w:t>
      </w:r>
    </w:p>
    <w:p w14:paraId="2D05CD0E" w14:textId="77777777" w:rsidR="000954A0" w:rsidRDefault="000954A0" w:rsidP="000954A0">
      <w:pPr>
        <w:rPr>
          <w:rFonts w:ascii="Times New Roman" w:hAnsi="Times New Roman" w:cs="Times New Roman"/>
        </w:rPr>
      </w:pPr>
    </w:p>
    <w:p w14:paraId="52985AC4" w14:textId="77777777" w:rsidR="000954A0" w:rsidRDefault="000954A0" w:rsidP="000954A0">
      <w:pPr>
        <w:rPr>
          <w:rFonts w:ascii="Times New Roman" w:hAnsi="Times New Roman" w:cs="Times New Roman"/>
        </w:rPr>
      </w:pPr>
    </w:p>
    <w:p w14:paraId="39DEF263" w14:textId="77777777" w:rsidR="000954A0" w:rsidRDefault="000954A0" w:rsidP="00095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Richard Twyford(q.v.) brought a plaint of debt against him, William </w:t>
      </w:r>
      <w:proofErr w:type="spellStart"/>
      <w:r>
        <w:rPr>
          <w:rFonts w:ascii="Times New Roman" w:hAnsi="Times New Roman" w:cs="Times New Roman"/>
        </w:rPr>
        <w:t>Deyke</w:t>
      </w:r>
      <w:proofErr w:type="spellEnd"/>
    </w:p>
    <w:p w14:paraId="390589FF" w14:textId="77777777" w:rsidR="000954A0" w:rsidRDefault="000954A0" w:rsidP="00095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</w:t>
      </w:r>
      <w:proofErr w:type="spellStart"/>
      <w:r>
        <w:rPr>
          <w:rFonts w:ascii="Times New Roman" w:hAnsi="Times New Roman" w:cs="Times New Roman"/>
        </w:rPr>
        <w:t>Baschurch</w:t>
      </w:r>
      <w:proofErr w:type="spellEnd"/>
      <w:r>
        <w:rPr>
          <w:rFonts w:ascii="Times New Roman" w:hAnsi="Times New Roman" w:cs="Times New Roman"/>
        </w:rPr>
        <w:t xml:space="preserve">(q.v.), Edward </w:t>
      </w:r>
      <w:proofErr w:type="spellStart"/>
      <w:r>
        <w:rPr>
          <w:rFonts w:ascii="Times New Roman" w:hAnsi="Times New Roman" w:cs="Times New Roman"/>
        </w:rPr>
        <w:t>Deyke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Befford</w:t>
      </w:r>
      <w:proofErr w:type="spellEnd"/>
      <w:r>
        <w:rPr>
          <w:rFonts w:ascii="Times New Roman" w:hAnsi="Times New Roman" w:cs="Times New Roman"/>
        </w:rPr>
        <w:t>(q.v.), Joan</w:t>
      </w:r>
    </w:p>
    <w:p w14:paraId="248BC0CC" w14:textId="77777777" w:rsidR="000954A0" w:rsidRDefault="000954A0" w:rsidP="00095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Husee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Roffeld</w:t>
      </w:r>
      <w:proofErr w:type="spellEnd"/>
      <w:r>
        <w:rPr>
          <w:rFonts w:ascii="Times New Roman" w:hAnsi="Times New Roman" w:cs="Times New Roman"/>
        </w:rPr>
        <w:t xml:space="preserve">(q.v.) and Richard Wyse of Preston </w:t>
      </w:r>
      <w:proofErr w:type="spellStart"/>
      <w:r>
        <w:rPr>
          <w:rFonts w:ascii="Times New Roman" w:hAnsi="Times New Roman" w:cs="Times New Roman"/>
        </w:rPr>
        <w:t>Brockhurst</w:t>
      </w:r>
      <w:proofErr w:type="spellEnd"/>
      <w:r>
        <w:rPr>
          <w:rFonts w:ascii="Times New Roman" w:hAnsi="Times New Roman" w:cs="Times New Roman"/>
        </w:rPr>
        <w:t>(q.v.).</w:t>
      </w:r>
    </w:p>
    <w:p w14:paraId="20701EB0" w14:textId="77777777" w:rsidR="000954A0" w:rsidRDefault="000954A0" w:rsidP="00095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52B26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85611D8" w14:textId="77777777" w:rsidR="000954A0" w:rsidRDefault="000954A0" w:rsidP="000954A0">
      <w:pPr>
        <w:rPr>
          <w:rFonts w:ascii="Times New Roman" w:hAnsi="Times New Roman" w:cs="Times New Roman"/>
        </w:rPr>
      </w:pPr>
    </w:p>
    <w:p w14:paraId="68F73F04" w14:textId="77777777" w:rsidR="000954A0" w:rsidRDefault="000954A0" w:rsidP="000954A0">
      <w:pPr>
        <w:rPr>
          <w:rFonts w:ascii="Times New Roman" w:hAnsi="Times New Roman" w:cs="Times New Roman"/>
        </w:rPr>
      </w:pPr>
    </w:p>
    <w:p w14:paraId="70397B74" w14:textId="77777777" w:rsidR="000954A0" w:rsidRDefault="000954A0" w:rsidP="00095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February 2019</w:t>
      </w:r>
    </w:p>
    <w:p w14:paraId="4C13BD95" w14:textId="77777777" w:rsidR="006B2F86" w:rsidRPr="00E71FC3" w:rsidRDefault="000954A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88E03" w14:textId="77777777" w:rsidR="000954A0" w:rsidRDefault="000954A0" w:rsidP="00E71FC3">
      <w:r>
        <w:separator/>
      </w:r>
    </w:p>
  </w:endnote>
  <w:endnote w:type="continuationSeparator" w:id="0">
    <w:p w14:paraId="470D50A5" w14:textId="77777777" w:rsidR="000954A0" w:rsidRDefault="000954A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60A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CDDA3" w14:textId="77777777" w:rsidR="000954A0" w:rsidRDefault="000954A0" w:rsidP="00E71FC3">
      <w:r>
        <w:separator/>
      </w:r>
    </w:p>
  </w:footnote>
  <w:footnote w:type="continuationSeparator" w:id="0">
    <w:p w14:paraId="46F13DDD" w14:textId="77777777" w:rsidR="000954A0" w:rsidRDefault="000954A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A0"/>
    <w:rsid w:val="000954A0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A391"/>
  <w15:chartTrackingRefBased/>
  <w15:docId w15:val="{B30A92E2-9763-4DA9-BD44-018EC792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4A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95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2019-03-06T19:37:00Z</dcterms:created>
  <dcterms:modified xsi:type="dcterms:W3CDTF">2019-03-06T19:38:00Z</dcterms:modified>
</cp:coreProperties>
</file>