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AB83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RAWELYNS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09A6ACF1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Rector of Buckton.</w:t>
      </w:r>
    </w:p>
    <w:p w14:paraId="5A453FB0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</w:p>
    <w:p w14:paraId="2DA92E3C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</w:p>
    <w:p w14:paraId="4E5F91D5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made a plaint of debt against John Warde of Boughton by King’s</w:t>
      </w:r>
    </w:p>
    <w:p w14:paraId="436A70A5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Thorpe(q.v.), as the executor of William Warde of Buckton(q.v.).</w:t>
      </w:r>
    </w:p>
    <w:p w14:paraId="657042BB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EBCE324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</w:p>
    <w:p w14:paraId="4F62A26F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</w:p>
    <w:p w14:paraId="15FE6BAC" w14:textId="77777777" w:rsidR="005A0469" w:rsidRDefault="005A0469" w:rsidP="005A046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 August 2023</w:t>
      </w:r>
    </w:p>
    <w:p w14:paraId="672C998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252F" w14:textId="77777777" w:rsidR="005A0469" w:rsidRDefault="005A0469" w:rsidP="009139A6">
      <w:r>
        <w:separator/>
      </w:r>
    </w:p>
  </w:endnote>
  <w:endnote w:type="continuationSeparator" w:id="0">
    <w:p w14:paraId="7C59FA91" w14:textId="77777777" w:rsidR="005A0469" w:rsidRDefault="005A046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E03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7C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44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361E" w14:textId="77777777" w:rsidR="005A0469" w:rsidRDefault="005A0469" w:rsidP="009139A6">
      <w:r>
        <w:separator/>
      </w:r>
    </w:p>
  </w:footnote>
  <w:footnote w:type="continuationSeparator" w:id="0">
    <w:p w14:paraId="7D48B83E" w14:textId="77777777" w:rsidR="005A0469" w:rsidRDefault="005A046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454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143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83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69"/>
    <w:rsid w:val="000666E0"/>
    <w:rsid w:val="002510B7"/>
    <w:rsid w:val="005A0469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E24A"/>
  <w15:chartTrackingRefBased/>
  <w15:docId w15:val="{99B68A1A-D330-4C62-A687-BF9EAF2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A0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2023-10-07T06:48:00Z</dcterms:created>
  <dcterms:modified xsi:type="dcterms:W3CDTF">2023-10-07T06:48:00Z</dcterms:modified>
</cp:coreProperties>
</file>