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BA8D2" w14:textId="77777777" w:rsidR="00C065BF" w:rsidRDefault="00C065BF" w:rsidP="00C065BF">
      <w:pPr>
        <w:pStyle w:val="NoSpacing"/>
      </w:pPr>
      <w:r>
        <w:rPr>
          <w:u w:val="single"/>
        </w:rPr>
        <w:t>Thomas RAWES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14:paraId="4308333E" w14:textId="77777777" w:rsidR="00C065BF" w:rsidRDefault="00C065BF" w:rsidP="00C065BF">
      <w:pPr>
        <w:pStyle w:val="NoSpacing"/>
      </w:pPr>
      <w:r>
        <w:t xml:space="preserve">of </w:t>
      </w:r>
      <w:proofErr w:type="spellStart"/>
      <w:r>
        <w:t>Wormegay</w:t>
      </w:r>
      <w:proofErr w:type="spellEnd"/>
      <w:r>
        <w:t>, Norfolk. Yeoman.</w:t>
      </w:r>
    </w:p>
    <w:p w14:paraId="2CA298C8" w14:textId="77777777" w:rsidR="00C065BF" w:rsidRDefault="00C065BF" w:rsidP="00C065BF">
      <w:pPr>
        <w:pStyle w:val="NoSpacing"/>
      </w:pPr>
    </w:p>
    <w:p w14:paraId="74CC0087" w14:textId="77777777" w:rsidR="00C065BF" w:rsidRDefault="00C065BF" w:rsidP="00C065BF">
      <w:pPr>
        <w:pStyle w:val="NoSpacing"/>
      </w:pPr>
    </w:p>
    <w:p w14:paraId="513D2D02" w14:textId="77777777" w:rsidR="00C065BF" w:rsidRDefault="00C065BF" w:rsidP="00C065BF">
      <w:pPr>
        <w:pStyle w:val="NoSpacing"/>
      </w:pPr>
      <w:r>
        <w:tab/>
        <w:t>1484</w:t>
      </w:r>
      <w:r>
        <w:tab/>
        <w:t xml:space="preserve">Robert Sharp(q.v.) brought a plaint of debt against him, Thomas </w:t>
      </w:r>
      <w:proofErr w:type="spellStart"/>
      <w:r>
        <w:t>Holand</w:t>
      </w:r>
      <w:proofErr w:type="spellEnd"/>
    </w:p>
    <w:p w14:paraId="32F48A35" w14:textId="77777777" w:rsidR="00C065BF" w:rsidRDefault="00C065BF" w:rsidP="00C065BF">
      <w:pPr>
        <w:pStyle w:val="NoSpacing"/>
      </w:pPr>
      <w:r>
        <w:tab/>
      </w:r>
      <w:r>
        <w:tab/>
        <w:t xml:space="preserve">of </w:t>
      </w:r>
      <w:proofErr w:type="spellStart"/>
      <w:r>
        <w:t>Swineshead</w:t>
      </w:r>
      <w:proofErr w:type="spellEnd"/>
      <w:r>
        <w:t>, Lincolnshire(q.v.), William Scarlet of Howe,</w:t>
      </w:r>
    </w:p>
    <w:p w14:paraId="6A66DCFB" w14:textId="77777777" w:rsidR="00C065BF" w:rsidRDefault="00C065BF" w:rsidP="00C065BF">
      <w:pPr>
        <w:pStyle w:val="NoSpacing"/>
      </w:pPr>
      <w:r>
        <w:tab/>
      </w:r>
      <w:r>
        <w:tab/>
        <w:t xml:space="preserve">Norfolk(q.v.), Thomas </w:t>
      </w:r>
      <w:proofErr w:type="spellStart"/>
      <w:r>
        <w:t>Shirwode</w:t>
      </w:r>
      <w:proofErr w:type="spellEnd"/>
      <w:r>
        <w:t xml:space="preserve"> of London, gentleman(q.v.), and </w:t>
      </w:r>
    </w:p>
    <w:p w14:paraId="07387F33" w14:textId="77777777" w:rsidR="00C065BF" w:rsidRDefault="00C065BF" w:rsidP="00C065BF">
      <w:pPr>
        <w:pStyle w:val="NoSpacing"/>
      </w:pPr>
      <w:r>
        <w:tab/>
      </w:r>
      <w:r>
        <w:tab/>
        <w:t xml:space="preserve">Robert </w:t>
      </w:r>
      <w:proofErr w:type="spellStart"/>
      <w:r>
        <w:t>Marresham</w:t>
      </w:r>
      <w:proofErr w:type="spellEnd"/>
      <w:r>
        <w:t xml:space="preserve"> of Mildenhall, Suffolk(q.v.). </w:t>
      </w:r>
    </w:p>
    <w:p w14:paraId="1D747E3A" w14:textId="77777777" w:rsidR="00C065BF" w:rsidRDefault="00C065BF" w:rsidP="00C065BF">
      <w:pPr>
        <w:pStyle w:val="NoSpacing"/>
      </w:pPr>
      <w:r>
        <w:tab/>
      </w:r>
      <w:r>
        <w:tab/>
        <w:t>(</w:t>
      </w:r>
      <w:hyperlink r:id="rId6" w:history="1">
        <w:r w:rsidRPr="002F68F7">
          <w:rPr>
            <w:rStyle w:val="Hyperlink"/>
          </w:rPr>
          <w:t>http://aalt.law.uh.edu/Indices/CP40Indices/CP40no888Pl.htm</w:t>
        </w:r>
      </w:hyperlink>
      <w:r>
        <w:t>)</w:t>
      </w:r>
    </w:p>
    <w:p w14:paraId="191B417A" w14:textId="77777777" w:rsidR="00C065BF" w:rsidRDefault="00C065BF" w:rsidP="00C065BF">
      <w:pPr>
        <w:pStyle w:val="NoSpacing"/>
      </w:pPr>
    </w:p>
    <w:p w14:paraId="45ABA6F5" w14:textId="77777777" w:rsidR="00C065BF" w:rsidRDefault="00C065BF" w:rsidP="00C065BF">
      <w:pPr>
        <w:pStyle w:val="NoSpacing"/>
      </w:pPr>
    </w:p>
    <w:p w14:paraId="6530E356" w14:textId="77777777" w:rsidR="00C065BF" w:rsidRDefault="00C065BF" w:rsidP="00C065BF">
      <w:pPr>
        <w:pStyle w:val="NoSpacing"/>
      </w:pPr>
      <w:r>
        <w:t>30 December 2018</w:t>
      </w:r>
    </w:p>
    <w:p w14:paraId="0E0B2DDB" w14:textId="77777777" w:rsidR="006B2F86" w:rsidRPr="00E71FC3" w:rsidRDefault="00C065B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BCD1A" w14:textId="77777777" w:rsidR="00C065BF" w:rsidRDefault="00C065BF" w:rsidP="00E71FC3">
      <w:pPr>
        <w:spacing w:after="0" w:line="240" w:lineRule="auto"/>
      </w:pPr>
      <w:r>
        <w:separator/>
      </w:r>
    </w:p>
  </w:endnote>
  <w:endnote w:type="continuationSeparator" w:id="0">
    <w:p w14:paraId="7761F8E9" w14:textId="77777777" w:rsidR="00C065BF" w:rsidRDefault="00C065B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94AA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AD724" w14:textId="77777777" w:rsidR="00C065BF" w:rsidRDefault="00C065BF" w:rsidP="00E71FC3">
      <w:pPr>
        <w:spacing w:after="0" w:line="240" w:lineRule="auto"/>
      </w:pPr>
      <w:r>
        <w:separator/>
      </w:r>
    </w:p>
  </w:footnote>
  <w:footnote w:type="continuationSeparator" w:id="0">
    <w:p w14:paraId="2D927900" w14:textId="77777777" w:rsidR="00C065BF" w:rsidRDefault="00C065B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BF"/>
    <w:rsid w:val="001A7C09"/>
    <w:rsid w:val="00577BD5"/>
    <w:rsid w:val="00656CBA"/>
    <w:rsid w:val="006A1F77"/>
    <w:rsid w:val="00733BE7"/>
    <w:rsid w:val="00AB52E8"/>
    <w:rsid w:val="00B16D3F"/>
    <w:rsid w:val="00BB41AC"/>
    <w:rsid w:val="00C065B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D11E"/>
  <w15:chartTrackingRefBased/>
  <w15:docId w15:val="{D84AC926-EA30-464E-AE8C-3B78C3F2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06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2019-01-02T17:20:00Z</dcterms:created>
  <dcterms:modified xsi:type="dcterms:W3CDTF">2019-01-02T17:21:00Z</dcterms:modified>
</cp:coreProperties>
</file>