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A170E" w14:textId="77777777" w:rsidR="006F7F5A" w:rsidRDefault="006F7F5A" w:rsidP="006F7F5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Lawrence RAWESON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fl.1483)</w:t>
      </w:r>
    </w:p>
    <w:p w14:paraId="12735964" w14:textId="77777777" w:rsidR="006F7F5A" w:rsidRDefault="006F7F5A" w:rsidP="006F7F5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Stirton</w:t>
      </w:r>
      <w:proofErr w:type="spellEnd"/>
      <w:r>
        <w:rPr>
          <w:rFonts w:ascii="Times New Roman" w:hAnsi="Times New Roman" w:cs="Times New Roman"/>
          <w:sz w:val="24"/>
          <w:szCs w:val="24"/>
        </w:rPr>
        <w:t>, Yorkshire. Yeoman.</w:t>
      </w:r>
    </w:p>
    <w:p w14:paraId="6E391AFB" w14:textId="77777777" w:rsidR="006F7F5A" w:rsidRDefault="006F7F5A" w:rsidP="006F7F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CCFE3B" w14:textId="77777777" w:rsidR="006F7F5A" w:rsidRDefault="006F7F5A" w:rsidP="006F7F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41D868" w14:textId="77777777" w:rsidR="006F7F5A" w:rsidRDefault="006F7F5A" w:rsidP="006F7F5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1483</w:t>
      </w:r>
      <w:r>
        <w:rPr>
          <w:rFonts w:ascii="Times New Roman" w:hAnsi="Times New Roman" w:cs="Times New Roman"/>
          <w:sz w:val="24"/>
          <w:szCs w:val="24"/>
        </w:rPr>
        <w:tab/>
        <w:t>Thomas Nelson of York, merchant(q.v.), brought a plaint of debt against him,</w:t>
      </w:r>
    </w:p>
    <w:p w14:paraId="7717BF61" w14:textId="77777777" w:rsidR="006F7F5A" w:rsidRDefault="006F7F5A" w:rsidP="006F7F5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Raweson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Lutterton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(q.v.), 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Aldfeld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Yorkshire(q.v.) and</w:t>
      </w:r>
    </w:p>
    <w:p w14:paraId="6515F5E1" w14:textId="77777777" w:rsidR="006F7F5A" w:rsidRDefault="006F7F5A" w:rsidP="006F7F5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Dalehous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Hull, merchant(q.v.).</w:t>
      </w:r>
    </w:p>
    <w:p w14:paraId="1686AC81" w14:textId="77777777" w:rsidR="006F7F5A" w:rsidRDefault="006F7F5A" w:rsidP="006F7F5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http://aalt.law.uh.edu/Indices/CP40Indices/CP40no883Pl.htm  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47949CB1" w14:textId="77777777" w:rsidR="006F7F5A" w:rsidRDefault="006F7F5A" w:rsidP="006F7F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4C053F" w14:textId="77777777" w:rsidR="006F7F5A" w:rsidRDefault="006F7F5A" w:rsidP="006F7F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721EA6" w14:textId="77777777" w:rsidR="006F7F5A" w:rsidRDefault="006F7F5A" w:rsidP="006F7F5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April 2022</w:t>
      </w:r>
    </w:p>
    <w:p w14:paraId="04C4463A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4E96E" w14:textId="77777777" w:rsidR="006F7F5A" w:rsidRDefault="006F7F5A" w:rsidP="009139A6">
      <w:r>
        <w:separator/>
      </w:r>
    </w:p>
  </w:endnote>
  <w:endnote w:type="continuationSeparator" w:id="0">
    <w:p w14:paraId="0E0CCB14" w14:textId="77777777" w:rsidR="006F7F5A" w:rsidRDefault="006F7F5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B2E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B0B1D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</w:t>
    </w:r>
    <w:proofErr w:type="gramStart"/>
    <w:r w:rsidRPr="009139A6">
      <w:rPr>
        <w:rFonts w:ascii="Times New Roman" w:hAnsi="Times New Roman" w:cs="Times New Roman"/>
      </w:rPr>
      <w:t>S.Rogers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5852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6D82A" w14:textId="77777777" w:rsidR="006F7F5A" w:rsidRDefault="006F7F5A" w:rsidP="009139A6">
      <w:r>
        <w:separator/>
      </w:r>
    </w:p>
  </w:footnote>
  <w:footnote w:type="continuationSeparator" w:id="0">
    <w:p w14:paraId="14763EAC" w14:textId="77777777" w:rsidR="006F7F5A" w:rsidRDefault="006F7F5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F641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D0D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FA13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5A"/>
    <w:rsid w:val="000666E0"/>
    <w:rsid w:val="002510B7"/>
    <w:rsid w:val="005C130B"/>
    <w:rsid w:val="006F7F5A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65976"/>
  <w15:chartTrackingRefBased/>
  <w15:docId w15:val="{21F42C64-63BF-425E-99A0-E286D95F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6F7F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6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4</cp:revision>
  <dcterms:created xsi:type="dcterms:W3CDTF">2022-05-30T08:36:00Z</dcterms:created>
  <dcterms:modified xsi:type="dcterms:W3CDTF">2022-05-30T08:36:00Z</dcterms:modified>
</cp:coreProperties>
</file>