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AE29" w14:textId="77777777" w:rsidR="007543AC" w:rsidRDefault="007543AC" w:rsidP="007543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RAWESON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fl.1483)</w:t>
      </w:r>
    </w:p>
    <w:p w14:paraId="15574884" w14:textId="77777777" w:rsidR="007543AC" w:rsidRDefault="007543AC" w:rsidP="007543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Lutterton</w:t>
      </w:r>
      <w:proofErr w:type="spellEnd"/>
      <w:r>
        <w:rPr>
          <w:rFonts w:ascii="Times New Roman" w:hAnsi="Times New Roman" w:cs="Times New Roman"/>
          <w:sz w:val="24"/>
          <w:szCs w:val="24"/>
        </w:rPr>
        <w:t>, Yorkshire. Yeoman.</w:t>
      </w:r>
    </w:p>
    <w:p w14:paraId="5085BFD3" w14:textId="77777777" w:rsidR="007543AC" w:rsidRDefault="007543AC" w:rsidP="007543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1CF39F" w14:textId="77777777" w:rsidR="007543AC" w:rsidRDefault="007543AC" w:rsidP="007543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BAD8CE" w14:textId="77777777" w:rsidR="007543AC" w:rsidRDefault="007543AC" w:rsidP="007543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1483</w:t>
      </w:r>
      <w:r>
        <w:rPr>
          <w:rFonts w:ascii="Times New Roman" w:hAnsi="Times New Roman" w:cs="Times New Roman"/>
          <w:sz w:val="24"/>
          <w:szCs w:val="24"/>
        </w:rPr>
        <w:tab/>
        <w:t>Thomas Nelson of York, merchant(q.v.), brought a plaint of debt against him,</w:t>
      </w:r>
    </w:p>
    <w:p w14:paraId="0E1C199A" w14:textId="77777777" w:rsidR="007543AC" w:rsidRDefault="007543AC" w:rsidP="007543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Lawrence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Raweson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Sirton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Aldfeld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Yorkshire(q.v.) and</w:t>
      </w:r>
    </w:p>
    <w:p w14:paraId="670ED65A" w14:textId="77777777" w:rsidR="007543AC" w:rsidRDefault="007543AC" w:rsidP="007543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Dalehous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Hull, merchant(q.v.).</w:t>
      </w:r>
    </w:p>
    <w:p w14:paraId="3F421762" w14:textId="77777777" w:rsidR="007543AC" w:rsidRDefault="007543AC" w:rsidP="007543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http://aalt.law.uh.edu/Indices/CP40Indices/CP40no883Pl.htm  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587D886" w14:textId="77777777" w:rsidR="007543AC" w:rsidRDefault="007543AC" w:rsidP="007543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8A894A" w14:textId="77777777" w:rsidR="007543AC" w:rsidRDefault="007543AC" w:rsidP="007543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C191FC" w14:textId="77777777" w:rsidR="007543AC" w:rsidRDefault="007543AC" w:rsidP="007543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April 2022</w:t>
      </w:r>
    </w:p>
    <w:p w14:paraId="5765926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B632" w14:textId="77777777" w:rsidR="007543AC" w:rsidRDefault="007543AC" w:rsidP="009139A6">
      <w:r>
        <w:separator/>
      </w:r>
    </w:p>
  </w:endnote>
  <w:endnote w:type="continuationSeparator" w:id="0">
    <w:p w14:paraId="0589C379" w14:textId="77777777" w:rsidR="007543AC" w:rsidRDefault="007543A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476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D90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132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C8B6" w14:textId="77777777" w:rsidR="007543AC" w:rsidRDefault="007543AC" w:rsidP="009139A6">
      <w:r>
        <w:separator/>
      </w:r>
    </w:p>
  </w:footnote>
  <w:footnote w:type="continuationSeparator" w:id="0">
    <w:p w14:paraId="5DD6D5EE" w14:textId="77777777" w:rsidR="007543AC" w:rsidRDefault="007543A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D0E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205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D78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AC"/>
    <w:rsid w:val="000666E0"/>
    <w:rsid w:val="002510B7"/>
    <w:rsid w:val="005C130B"/>
    <w:rsid w:val="007543AC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05750"/>
  <w15:chartTrackingRefBased/>
  <w15:docId w15:val="{070CD549-3785-4171-8B73-0579C1EB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7543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2022-05-30T08:35:00Z</dcterms:created>
  <dcterms:modified xsi:type="dcterms:W3CDTF">2022-05-30T08:35:00Z</dcterms:modified>
</cp:coreProperties>
</file>