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A447F" w14:textId="77777777" w:rsidR="00C17CBB" w:rsidRDefault="00C17CBB" w:rsidP="00C17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RAWLET</w:t>
      </w:r>
      <w:r>
        <w:rPr>
          <w:rFonts w:ascii="Times New Roman" w:hAnsi="Times New Roman" w:cs="Times New Roman"/>
        </w:rPr>
        <w:t xml:space="preserve">       (fl.1484)</w:t>
      </w:r>
    </w:p>
    <w:p w14:paraId="31D29647" w14:textId="77777777" w:rsidR="00C17CBB" w:rsidRDefault="00C17CBB" w:rsidP="00C17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Yeoman.</w:t>
      </w:r>
    </w:p>
    <w:p w14:paraId="76DBE8F9" w14:textId="77777777" w:rsidR="00C17CBB" w:rsidRDefault="00C17CBB" w:rsidP="00C17CBB">
      <w:pPr>
        <w:rPr>
          <w:rFonts w:ascii="Times New Roman" w:hAnsi="Times New Roman" w:cs="Times New Roman"/>
        </w:rPr>
      </w:pPr>
    </w:p>
    <w:p w14:paraId="6D8587B9" w14:textId="77777777" w:rsidR="00C17CBB" w:rsidRDefault="00C17CBB" w:rsidP="00C17CBB">
      <w:pPr>
        <w:rPr>
          <w:rFonts w:ascii="Times New Roman" w:hAnsi="Times New Roman" w:cs="Times New Roman"/>
        </w:rPr>
      </w:pPr>
    </w:p>
    <w:p w14:paraId="36B4BA5F" w14:textId="77777777" w:rsidR="00C17CBB" w:rsidRDefault="00C17CBB" w:rsidP="00C17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Walter(q.v.) brought a plaint of trespass and assault against him, </w:t>
      </w:r>
    </w:p>
    <w:p w14:paraId="4E5E9338" w14:textId="77777777" w:rsidR="00C17CBB" w:rsidRDefault="00C17CBB" w:rsidP="00C17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Gray</w:t>
      </w:r>
      <w:proofErr w:type="spellEnd"/>
      <w:r>
        <w:rPr>
          <w:rFonts w:ascii="Times New Roman" w:hAnsi="Times New Roman" w:cs="Times New Roman"/>
        </w:rPr>
        <w:t xml:space="preserve"> of London, gentleman(q.v.), William Percy</w:t>
      </w:r>
    </w:p>
    <w:p w14:paraId="1D42BAD7" w14:textId="77777777" w:rsidR="00C17CBB" w:rsidRDefault="00C17CBB" w:rsidP="00C17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London, yeoman(q.v.), and Alice </w:t>
      </w:r>
      <w:proofErr w:type="spellStart"/>
      <w:r>
        <w:rPr>
          <w:rFonts w:ascii="Times New Roman" w:hAnsi="Times New Roman" w:cs="Times New Roman"/>
        </w:rPr>
        <w:t>Netherwode</w:t>
      </w:r>
      <w:proofErr w:type="spellEnd"/>
      <w:r>
        <w:rPr>
          <w:rFonts w:ascii="Times New Roman" w:hAnsi="Times New Roman" w:cs="Times New Roman"/>
        </w:rPr>
        <w:t xml:space="preserve"> of London, widow(q.v.).</w:t>
      </w:r>
    </w:p>
    <w:p w14:paraId="2406885F" w14:textId="77777777" w:rsidR="00C17CBB" w:rsidRDefault="00C17CBB" w:rsidP="00C17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248B7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9AA7C2E" w14:textId="77777777" w:rsidR="00C17CBB" w:rsidRDefault="00C17CBB" w:rsidP="00C17CBB">
      <w:pPr>
        <w:rPr>
          <w:rFonts w:ascii="Times New Roman" w:hAnsi="Times New Roman" w:cs="Times New Roman"/>
        </w:rPr>
      </w:pPr>
    </w:p>
    <w:p w14:paraId="0C6AB81F" w14:textId="77777777" w:rsidR="00C17CBB" w:rsidRDefault="00C17CBB" w:rsidP="00C17CBB">
      <w:pPr>
        <w:rPr>
          <w:rFonts w:ascii="Times New Roman" w:hAnsi="Times New Roman" w:cs="Times New Roman"/>
        </w:rPr>
      </w:pPr>
    </w:p>
    <w:p w14:paraId="752634B5" w14:textId="77777777" w:rsidR="00C17CBB" w:rsidRDefault="00C17CBB" w:rsidP="00C17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March 2019</w:t>
      </w:r>
    </w:p>
    <w:p w14:paraId="5BC0822D" w14:textId="77777777" w:rsidR="006B2F86" w:rsidRPr="00E71FC3" w:rsidRDefault="00C17CB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CFB6D" w14:textId="77777777" w:rsidR="00C17CBB" w:rsidRDefault="00C17CBB" w:rsidP="00E71FC3">
      <w:r>
        <w:separator/>
      </w:r>
    </w:p>
  </w:endnote>
  <w:endnote w:type="continuationSeparator" w:id="0">
    <w:p w14:paraId="46716516" w14:textId="77777777" w:rsidR="00C17CBB" w:rsidRDefault="00C17CB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59F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EDEA1" w14:textId="77777777" w:rsidR="00C17CBB" w:rsidRDefault="00C17CBB" w:rsidP="00E71FC3">
      <w:r>
        <w:separator/>
      </w:r>
    </w:p>
  </w:footnote>
  <w:footnote w:type="continuationSeparator" w:id="0">
    <w:p w14:paraId="635DAE69" w14:textId="77777777" w:rsidR="00C17CBB" w:rsidRDefault="00C17CB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B"/>
    <w:rsid w:val="001A7C09"/>
    <w:rsid w:val="00577BD5"/>
    <w:rsid w:val="00656CBA"/>
    <w:rsid w:val="006A1F77"/>
    <w:rsid w:val="00733BE7"/>
    <w:rsid w:val="00AB52E8"/>
    <w:rsid w:val="00B16D3F"/>
    <w:rsid w:val="00BB41AC"/>
    <w:rsid w:val="00C17CB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2C3E"/>
  <w15:chartTrackingRefBased/>
  <w15:docId w15:val="{E9FF1FF8-3DDD-4F95-B23A-02270DE0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CB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17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2019-03-22T21:06:00Z</dcterms:created>
  <dcterms:modified xsi:type="dcterms:W3CDTF">2019-03-22T21:08:00Z</dcterms:modified>
</cp:coreProperties>
</file>