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31F6" w14:textId="77777777" w:rsidR="008C6B5A" w:rsidRDefault="008C6B5A" w:rsidP="008C6B5A">
      <w:pPr>
        <w:pStyle w:val="NoSpacing"/>
      </w:pPr>
      <w:r>
        <w:rPr>
          <w:u w:val="single"/>
        </w:rPr>
        <w:t>Robert RAWLINGS</w:t>
      </w:r>
      <w:r>
        <w:t xml:space="preserve">       (d. 1497)</w:t>
      </w:r>
    </w:p>
    <w:p w14:paraId="7D2A8879" w14:textId="77777777" w:rsidR="008C6B5A" w:rsidRDefault="008C6B5A" w:rsidP="008C6B5A">
      <w:pPr>
        <w:pStyle w:val="NoSpacing"/>
      </w:pPr>
      <w:r>
        <w:t>of Gloucester. Draper.</w:t>
      </w:r>
    </w:p>
    <w:p w14:paraId="63C28F8D" w14:textId="77777777" w:rsidR="008C6B5A" w:rsidRDefault="008C6B5A" w:rsidP="008C6B5A">
      <w:pPr>
        <w:pStyle w:val="NoSpacing"/>
      </w:pPr>
    </w:p>
    <w:p w14:paraId="3A0A0F55" w14:textId="0A1F960B" w:rsidR="008C6B5A" w:rsidRDefault="008C6B5A" w:rsidP="009A1E4D">
      <w:pPr>
        <w:pStyle w:val="NoSpacing"/>
      </w:pPr>
    </w:p>
    <w:p w14:paraId="4112D7BD" w14:textId="77777777" w:rsidR="009A1E4D" w:rsidRDefault="009A1E4D" w:rsidP="009A1E4D">
      <w:pPr>
        <w:pStyle w:val="NoSpacing"/>
      </w:pPr>
      <w:r>
        <w:t xml:space="preserve">  9 Sep.1479</w:t>
      </w:r>
      <w:r>
        <w:tab/>
        <w:t>He was granted a tenement with shops, cellars etc. in Gloucester by</w:t>
      </w:r>
    </w:p>
    <w:p w14:paraId="0AEB469B" w14:textId="77777777" w:rsidR="009A1E4D" w:rsidRDefault="009A1E4D" w:rsidP="009A1E4D">
      <w:pPr>
        <w:pStyle w:val="NoSpacing"/>
      </w:pPr>
      <w:r>
        <w:tab/>
      </w:r>
      <w:r>
        <w:tab/>
        <w:t xml:space="preserve">Joan </w:t>
      </w:r>
      <w:proofErr w:type="spellStart"/>
      <w:r>
        <w:t>Estyngton</w:t>
      </w:r>
      <w:proofErr w:type="spellEnd"/>
      <w:r>
        <w:t>(q.v.).</w:t>
      </w:r>
    </w:p>
    <w:p w14:paraId="78CBE4BB" w14:textId="52391FCD" w:rsidR="009A1E4D" w:rsidRDefault="009A1E4D" w:rsidP="009A1E4D">
      <w:pPr>
        <w:pStyle w:val="NoSpacing"/>
      </w:pPr>
      <w:r>
        <w:tab/>
      </w:r>
      <w:r>
        <w:tab/>
        <w:t>(</w:t>
      </w:r>
      <w:hyperlink r:id="rId7" w:history="1">
        <w:r w:rsidRPr="00DE2BE1">
          <w:rPr>
            <w:rStyle w:val="Hyperlink"/>
          </w:rPr>
          <w:t>www.nationalarchives.gov.uk/A2A</w:t>
        </w:r>
      </w:hyperlink>
      <w:r>
        <w:t xml:space="preserve">  ref.  NEL  VII/4/26)</w:t>
      </w:r>
    </w:p>
    <w:p w14:paraId="2EFAF411" w14:textId="77777777" w:rsidR="008C6B5A" w:rsidRDefault="008C6B5A" w:rsidP="009A1E4D">
      <w:pPr>
        <w:pStyle w:val="NoSpacing"/>
      </w:pPr>
      <w:r>
        <w:tab/>
        <w:t>1495</w:t>
      </w:r>
      <w:r>
        <w:tab/>
        <w:t>He first occurs as an Alderman.</w:t>
      </w:r>
    </w:p>
    <w:p w14:paraId="6C71EEE3" w14:textId="2B266B6D" w:rsidR="008C6B5A" w:rsidRDefault="008C6B5A" w:rsidP="009A1E4D">
      <w:pPr>
        <w:pStyle w:val="NoSpacing"/>
      </w:pPr>
      <w:r>
        <w:tab/>
      </w:r>
      <w:r>
        <w:tab/>
        <w:t xml:space="preserve">(V.C.H. Gloucestershire </w:t>
      </w:r>
      <w:proofErr w:type="spellStart"/>
      <w:r>
        <w:t>vol.IV</w:t>
      </w:r>
      <w:proofErr w:type="spellEnd"/>
      <w:r>
        <w:t xml:space="preserve"> p.375)</w:t>
      </w:r>
    </w:p>
    <w:p w14:paraId="58402562" w14:textId="77777777" w:rsidR="00AA1F4E" w:rsidRDefault="00AA1F4E" w:rsidP="00AA1F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He was Mayor.  (</w:t>
      </w:r>
      <w:proofErr w:type="spellStart"/>
      <w:r>
        <w:t>Fosbrooke</w:t>
      </w:r>
      <w:proofErr w:type="spellEnd"/>
      <w:r>
        <w:t xml:space="preserve"> p.208)</w:t>
      </w:r>
    </w:p>
    <w:p w14:paraId="7BF3EFB6" w14:textId="77777777" w:rsidR="00AA1F4E" w:rsidRDefault="00AA1F4E" w:rsidP="009A1E4D">
      <w:pPr>
        <w:pStyle w:val="NoSpacing"/>
      </w:pPr>
    </w:p>
    <w:p w14:paraId="69E67BF0" w14:textId="77777777" w:rsidR="008C6B5A" w:rsidRDefault="008C6B5A" w:rsidP="008C6B5A">
      <w:pPr>
        <w:pStyle w:val="NoSpacing"/>
      </w:pPr>
    </w:p>
    <w:p w14:paraId="4A2DA198" w14:textId="77777777" w:rsidR="008C6B5A" w:rsidRDefault="008C6B5A" w:rsidP="008C6B5A">
      <w:pPr>
        <w:pStyle w:val="NoSpacing"/>
      </w:pPr>
    </w:p>
    <w:p w14:paraId="539D2447" w14:textId="7485ED49" w:rsidR="00E47068" w:rsidRDefault="008C6B5A" w:rsidP="008C6B5A">
      <w:pPr>
        <w:pStyle w:val="NoSpacing"/>
      </w:pPr>
      <w:r>
        <w:t>12 August 2015</w:t>
      </w:r>
    </w:p>
    <w:p w14:paraId="50ED0659" w14:textId="696DEEB7" w:rsidR="009A1E4D" w:rsidRPr="008C6B5A" w:rsidRDefault="009A1E4D" w:rsidP="008C6B5A">
      <w:pPr>
        <w:pStyle w:val="NoSpacing"/>
      </w:pPr>
      <w:r>
        <w:t xml:space="preserve">  5 March 2022</w:t>
      </w:r>
    </w:p>
    <w:sectPr w:rsidR="009A1E4D" w:rsidRPr="008C6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5DFF" w14:textId="77777777" w:rsidR="008C6B5A" w:rsidRDefault="008C6B5A" w:rsidP="00920DE3">
      <w:pPr>
        <w:spacing w:after="0" w:line="240" w:lineRule="auto"/>
      </w:pPr>
      <w:r>
        <w:separator/>
      </w:r>
    </w:p>
  </w:endnote>
  <w:endnote w:type="continuationSeparator" w:id="0">
    <w:p w14:paraId="7A016632" w14:textId="77777777" w:rsidR="008C6B5A" w:rsidRDefault="008C6B5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08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05BA" w14:textId="77777777"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14:paraId="3AC09D38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771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8C63" w14:textId="77777777" w:rsidR="008C6B5A" w:rsidRDefault="008C6B5A" w:rsidP="00920DE3">
      <w:pPr>
        <w:spacing w:after="0" w:line="240" w:lineRule="auto"/>
      </w:pPr>
      <w:r>
        <w:separator/>
      </w:r>
    </w:p>
  </w:footnote>
  <w:footnote w:type="continuationSeparator" w:id="0">
    <w:p w14:paraId="43D58AB9" w14:textId="77777777" w:rsidR="008C6B5A" w:rsidRDefault="008C6B5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8D8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127B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509E" w14:textId="77777777" w:rsidR="00920DE3" w:rsidRDefault="0092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54D7"/>
    <w:multiLevelType w:val="hybridMultilevel"/>
    <w:tmpl w:val="E452AE42"/>
    <w:lvl w:ilvl="0" w:tplc="D166ED44">
      <w:start w:val="149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B5A"/>
    <w:rsid w:val="00120749"/>
    <w:rsid w:val="00624CAE"/>
    <w:rsid w:val="008C6B5A"/>
    <w:rsid w:val="00920DE3"/>
    <w:rsid w:val="009A1E4D"/>
    <w:rsid w:val="00AA1F4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0E7B"/>
  <w15:docId w15:val="{9225A2E4-D8AF-4428-9FB7-08F4325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A1E4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3</cp:revision>
  <dcterms:created xsi:type="dcterms:W3CDTF">2015-08-12T21:37:00Z</dcterms:created>
  <dcterms:modified xsi:type="dcterms:W3CDTF">2022-03-05T10:09:00Z</dcterms:modified>
</cp:coreProperties>
</file>