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Geoffrey RAWLYN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Grampound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Cornwall, by the Bishop.</w:t>
      </w: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pp.113-4)</w:t>
      </w: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982F4A" w:rsidRDefault="00982F4A" w:rsidP="00982F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  <w:bookmarkStart w:id="0" w:name="_GoBack"/>
      <w:bookmarkEnd w:id="0"/>
    </w:p>
    <w:sectPr w:rsidR="006B2F86" w:rsidRPr="00982F4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4A" w:rsidRDefault="00982F4A" w:rsidP="00E71FC3">
      <w:pPr>
        <w:spacing w:after="0" w:line="240" w:lineRule="auto"/>
      </w:pPr>
      <w:r>
        <w:separator/>
      </w:r>
    </w:p>
  </w:endnote>
  <w:endnote w:type="continuationSeparator" w:id="0">
    <w:p w:rsidR="00982F4A" w:rsidRDefault="00982F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4A" w:rsidRDefault="00982F4A" w:rsidP="00E71FC3">
      <w:pPr>
        <w:spacing w:after="0" w:line="240" w:lineRule="auto"/>
      </w:pPr>
      <w:r>
        <w:separator/>
      </w:r>
    </w:p>
  </w:footnote>
  <w:footnote w:type="continuationSeparator" w:id="0">
    <w:p w:rsidR="00982F4A" w:rsidRDefault="00982F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4A"/>
    <w:rsid w:val="00982F4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69A7"/>
  <w15:chartTrackingRefBased/>
  <w15:docId w15:val="{67191B8F-9D39-43FE-91AF-7B726BED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2016-06-04T15:05:00Z</dcterms:created>
  <dcterms:modified xsi:type="dcterms:W3CDTF">2016-06-04T15:05:00Z</dcterms:modified>
</cp:coreProperties>
</file>