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CB" w:rsidRDefault="009068CB" w:rsidP="009068CB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Isabel RAWLYN</w:t>
      </w:r>
      <w:r>
        <w:rPr>
          <w:rFonts w:ascii="Times New Roman" w:eastAsia="Calibri" w:hAnsi="Times New Roman" w:cs="Times New Roman"/>
        </w:rPr>
        <w:t xml:space="preserve"> 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:rsidR="009068CB" w:rsidRDefault="009068CB" w:rsidP="009068CB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of Rucking, Kent.</w:t>
      </w:r>
    </w:p>
    <w:p w:rsidR="009068CB" w:rsidRDefault="009068CB" w:rsidP="009068CB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9068CB" w:rsidRDefault="009068CB" w:rsidP="009068CB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9068CB" w:rsidRDefault="009068CB" w:rsidP="009068CB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= Stephen(q.v.).</w:t>
      </w:r>
    </w:p>
    <w:p w:rsidR="009068CB" w:rsidRDefault="009068CB" w:rsidP="009068CB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http://aalt.law.uh.edu/Indices/CP40Indices/CP40no883Pl.htm )</w:t>
      </w:r>
      <w:proofErr w:type="gramEnd"/>
    </w:p>
    <w:p w:rsidR="009068CB" w:rsidRDefault="009068CB" w:rsidP="009068CB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9068CB" w:rsidRDefault="009068CB" w:rsidP="009068CB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9068CB" w:rsidRDefault="009068CB" w:rsidP="009068CB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>John Chapman(q.v.) brought a plaint of trespass against them, Robert</w:t>
      </w:r>
    </w:p>
    <w:p w:rsidR="009068CB" w:rsidRDefault="009068CB" w:rsidP="009068CB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Wynfeld</w:t>
      </w:r>
      <w:proofErr w:type="spellEnd"/>
      <w:r>
        <w:rPr>
          <w:rFonts w:ascii="Times New Roman" w:eastAsia="Calibri" w:hAnsi="Times New Roman" w:cs="Times New Roman"/>
        </w:rPr>
        <w:t xml:space="preserve"> of Ham(q.v.) and Isabel </w:t>
      </w:r>
      <w:proofErr w:type="spellStart"/>
      <w:r>
        <w:rPr>
          <w:rFonts w:ascii="Times New Roman" w:eastAsia="Calibri" w:hAnsi="Times New Roman" w:cs="Times New Roman"/>
        </w:rPr>
        <w:t>Rawlyn</w:t>
      </w:r>
      <w:proofErr w:type="spellEnd"/>
      <w:r>
        <w:rPr>
          <w:rFonts w:ascii="Times New Roman" w:eastAsia="Calibri" w:hAnsi="Times New Roman" w:cs="Times New Roman"/>
        </w:rPr>
        <w:t xml:space="preserve"> of Rucking, widow(q.v.).</w:t>
      </w:r>
    </w:p>
    <w:p w:rsidR="009068CB" w:rsidRDefault="009068CB" w:rsidP="009068CB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(ibid.)</w:t>
      </w:r>
    </w:p>
    <w:p w:rsidR="009068CB" w:rsidRDefault="009068CB" w:rsidP="009068CB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9068CB" w:rsidRDefault="009068CB" w:rsidP="009068CB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9068CB" w:rsidRDefault="009068CB" w:rsidP="009068CB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 June 2017</w:t>
      </w:r>
    </w:p>
    <w:p w:rsidR="006B2F86" w:rsidRPr="00E71FC3" w:rsidRDefault="009068C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CB" w:rsidRDefault="009068CB" w:rsidP="00E71FC3">
      <w:r>
        <w:separator/>
      </w:r>
    </w:p>
  </w:endnote>
  <w:endnote w:type="continuationSeparator" w:id="0">
    <w:p w:rsidR="009068CB" w:rsidRDefault="009068C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CB" w:rsidRDefault="009068CB" w:rsidP="00E71FC3">
      <w:r>
        <w:separator/>
      </w:r>
    </w:p>
  </w:footnote>
  <w:footnote w:type="continuationSeparator" w:id="0">
    <w:p w:rsidR="009068CB" w:rsidRDefault="009068C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CB"/>
    <w:rsid w:val="001A7C09"/>
    <w:rsid w:val="00577BD5"/>
    <w:rsid w:val="00656CBA"/>
    <w:rsid w:val="006A1F77"/>
    <w:rsid w:val="00733BE7"/>
    <w:rsid w:val="009068C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15F30-976E-431B-B4AA-A65FD366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68C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2017-06-08T20:20:00Z</dcterms:created>
  <dcterms:modified xsi:type="dcterms:W3CDTF">2017-06-08T20:20:00Z</dcterms:modified>
</cp:coreProperties>
</file>