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84C5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RAWLYN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21B93D87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</w:p>
    <w:p w14:paraId="5A7A3437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</w:p>
    <w:p w14:paraId="1D320975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 Jan.1485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Stratford </w:t>
      </w:r>
      <w:proofErr w:type="spellStart"/>
      <w:r>
        <w:rPr>
          <w:rFonts w:eastAsia="Times New Roman" w:cs="Times New Roman"/>
          <w:szCs w:val="24"/>
        </w:rPr>
        <w:t>Landthorne</w:t>
      </w:r>
      <w:proofErr w:type="spellEnd"/>
      <w:r>
        <w:rPr>
          <w:rFonts w:eastAsia="Times New Roman" w:cs="Times New Roman"/>
          <w:szCs w:val="24"/>
        </w:rPr>
        <w:t>,</w:t>
      </w:r>
    </w:p>
    <w:p w14:paraId="23A1A16D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Essex, into lands of Elizabeth Coke(q.v.).</w:t>
      </w:r>
    </w:p>
    <w:p w14:paraId="0ABA96DC" w14:textId="77777777" w:rsidR="00F41C8E" w:rsidRDefault="00F41C8E" w:rsidP="00F41C8E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33A3B9B" w14:textId="77777777" w:rsidR="00F41C8E" w:rsidRDefault="00F41C8E" w:rsidP="00F41C8E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pp.148-9)</w:t>
      </w:r>
    </w:p>
    <w:p w14:paraId="5C0D804D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</w:p>
    <w:p w14:paraId="0CFFDF65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</w:p>
    <w:p w14:paraId="4F29DBDD" w14:textId="77777777" w:rsidR="00F41C8E" w:rsidRDefault="00F41C8E" w:rsidP="00F41C8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 November 2023</w:t>
      </w:r>
    </w:p>
    <w:p w14:paraId="0CC1439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4B0F" w14:textId="77777777" w:rsidR="00F41C8E" w:rsidRDefault="00F41C8E" w:rsidP="009139A6">
      <w:r>
        <w:separator/>
      </w:r>
    </w:p>
  </w:endnote>
  <w:endnote w:type="continuationSeparator" w:id="0">
    <w:p w14:paraId="1592A445" w14:textId="77777777" w:rsidR="00F41C8E" w:rsidRDefault="00F41C8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8F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6E0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63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BBD0" w14:textId="77777777" w:rsidR="00F41C8E" w:rsidRDefault="00F41C8E" w:rsidP="009139A6">
      <w:r>
        <w:separator/>
      </w:r>
    </w:p>
  </w:footnote>
  <w:footnote w:type="continuationSeparator" w:id="0">
    <w:p w14:paraId="07E0D3B6" w14:textId="77777777" w:rsidR="00F41C8E" w:rsidRDefault="00F41C8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74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0F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99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8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41C8E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3686"/>
  <w15:chartTrackingRefBased/>
  <w15:docId w15:val="{97EE4643-B7D8-417B-95D8-6A7C3E11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2023-11-05T21:01:00Z</dcterms:created>
  <dcterms:modified xsi:type="dcterms:W3CDTF">2023-11-05T21:03:00Z</dcterms:modified>
</cp:coreProperties>
</file>