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E9" w:rsidRDefault="003B4AE9" w:rsidP="003B4A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RAWLYN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fl.1426)</w:t>
      </w:r>
    </w:p>
    <w:p w:rsidR="003B4AE9" w:rsidRDefault="00105306" w:rsidP="003B4A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Priory of Bodmin.</w:t>
      </w:r>
    </w:p>
    <w:p w:rsidR="003B4AE9" w:rsidRDefault="003B4AE9" w:rsidP="003B4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4AE9" w:rsidRDefault="003B4AE9" w:rsidP="003B4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4AE9" w:rsidRDefault="003B4AE9" w:rsidP="003B4AE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Mar.1426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subdeacon in the Chapel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St.Gabriel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Bishop’s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Clyst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Devon, by the Bishop.</w:t>
      </w:r>
    </w:p>
    <w:p w:rsidR="003B4AE9" w:rsidRDefault="003B4AE9" w:rsidP="003B4A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part 4 pp.101-2)</w:t>
      </w:r>
    </w:p>
    <w:p w:rsidR="00105306" w:rsidRDefault="00105306" w:rsidP="001053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Mar.</w:t>
      </w:r>
      <w:r>
        <w:rPr>
          <w:rFonts w:ascii="Times New Roman" w:hAnsi="Times New Roman" w:cs="Times New Roman"/>
          <w:sz w:val="24"/>
          <w:szCs w:val="24"/>
        </w:rPr>
        <w:tab/>
        <w:t>30 Mar.1426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subdeacon in the Bishop’s Palace, Exeter, </w:t>
      </w:r>
    </w:p>
    <w:p w:rsidR="00105306" w:rsidRDefault="00105306" w:rsidP="00105306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Bishop.   (ibid. p.102)</w:t>
      </w:r>
    </w:p>
    <w:p w:rsidR="00F82FF3" w:rsidRDefault="00F82FF3" w:rsidP="00F82F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May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priest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St.Gabriel’s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Chapel, Bishop’s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Clyst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82FF3" w:rsidRDefault="00F82FF3" w:rsidP="00F82F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Devon, by the Bishop.</w:t>
      </w:r>
    </w:p>
    <w:p w:rsidR="00F82FF3" w:rsidRDefault="00F82FF3" w:rsidP="00F82F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p.103)</w:t>
      </w:r>
    </w:p>
    <w:p w:rsidR="00F82FF3" w:rsidRDefault="00F82FF3" w:rsidP="00F82F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Default="00F82FF3" w:rsidP="003B4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5306" w:rsidRDefault="00105306" w:rsidP="003B4A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March 2016</w:t>
      </w:r>
    </w:p>
    <w:p w:rsidR="00F82FF3" w:rsidRPr="003B4AE9" w:rsidRDefault="00F82FF3" w:rsidP="003B4A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March 2016</w:t>
      </w:r>
      <w:bookmarkStart w:id="0" w:name="_GoBack"/>
      <w:bookmarkEnd w:id="0"/>
    </w:p>
    <w:sectPr w:rsidR="00F82FF3" w:rsidRPr="003B4AE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AE9" w:rsidRDefault="003B4AE9" w:rsidP="00E71FC3">
      <w:pPr>
        <w:spacing w:after="0" w:line="240" w:lineRule="auto"/>
      </w:pPr>
      <w:r>
        <w:separator/>
      </w:r>
    </w:p>
  </w:endnote>
  <w:endnote w:type="continuationSeparator" w:id="0">
    <w:p w:rsidR="003B4AE9" w:rsidRDefault="003B4AE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AE9" w:rsidRDefault="003B4AE9" w:rsidP="00E71FC3">
      <w:pPr>
        <w:spacing w:after="0" w:line="240" w:lineRule="auto"/>
      </w:pPr>
      <w:r>
        <w:separator/>
      </w:r>
    </w:p>
  </w:footnote>
  <w:footnote w:type="continuationSeparator" w:id="0">
    <w:p w:rsidR="003B4AE9" w:rsidRDefault="003B4AE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E9"/>
    <w:rsid w:val="00105306"/>
    <w:rsid w:val="003B4AE9"/>
    <w:rsid w:val="00AB52E8"/>
    <w:rsid w:val="00B16D3F"/>
    <w:rsid w:val="00E71FC3"/>
    <w:rsid w:val="00EF4813"/>
    <w:rsid w:val="00F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9456"/>
  <w15:chartTrackingRefBased/>
  <w15:docId w15:val="{50473672-0237-4C43-B66E-708CB617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2016-03-23T11:36:00Z</dcterms:created>
  <dcterms:modified xsi:type="dcterms:W3CDTF">2016-03-28T18:48:00Z</dcterms:modified>
</cp:coreProperties>
</file>