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C7D0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RAWLYN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</w:t>
      </w:r>
    </w:p>
    <w:p w14:paraId="287D6502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D98CD86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</w:p>
    <w:p w14:paraId="1A1178AE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</w:p>
    <w:p w14:paraId="2B4F6D60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Sep.1406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2123BE44" w14:textId="77777777" w:rsidR="000300C3" w:rsidRDefault="000300C3" w:rsidP="000300C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p.247)</w:t>
      </w:r>
    </w:p>
    <w:p w14:paraId="7346E7A1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Sep.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0230FCC9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</w:p>
    <w:p w14:paraId="2C5E50B6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</w:p>
    <w:p w14:paraId="394B179C" w14:textId="77777777" w:rsidR="000300C3" w:rsidRDefault="000300C3" w:rsidP="0003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January 2022</w:t>
      </w:r>
    </w:p>
    <w:p w14:paraId="2B22A8E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2234" w14:textId="77777777" w:rsidR="000300C3" w:rsidRDefault="000300C3" w:rsidP="009139A6">
      <w:r>
        <w:separator/>
      </w:r>
    </w:p>
  </w:endnote>
  <w:endnote w:type="continuationSeparator" w:id="0">
    <w:p w14:paraId="65F5E9B4" w14:textId="77777777" w:rsidR="000300C3" w:rsidRDefault="000300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739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6CF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A7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5904" w14:textId="77777777" w:rsidR="000300C3" w:rsidRDefault="000300C3" w:rsidP="009139A6">
      <w:r>
        <w:separator/>
      </w:r>
    </w:p>
  </w:footnote>
  <w:footnote w:type="continuationSeparator" w:id="0">
    <w:p w14:paraId="0BFB3CCD" w14:textId="77777777" w:rsidR="000300C3" w:rsidRDefault="000300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57F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4D3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F69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C3"/>
    <w:rsid w:val="000300C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FDCA"/>
  <w15:chartTrackingRefBased/>
  <w15:docId w15:val="{38EA0483-018C-462D-8010-9EBB86A5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0C3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2022-03-01T21:42:00Z</dcterms:created>
  <dcterms:modified xsi:type="dcterms:W3CDTF">2022-03-01T21:43:00Z</dcterms:modified>
</cp:coreProperties>
</file>