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1EC1" w14:textId="6C663345" w:rsidR="006B2F86" w:rsidRDefault="00EF2FAB" w:rsidP="00E71FC3">
      <w:pPr>
        <w:pStyle w:val="NoSpacing"/>
      </w:pPr>
      <w:r>
        <w:rPr>
          <w:u w:val="single"/>
        </w:rPr>
        <w:t>John RAWLYN</w:t>
      </w:r>
      <w:r>
        <w:t xml:space="preserve">   </w:t>
      </w:r>
      <w:proofErr w:type="gramStart"/>
      <w:r>
        <w:t xml:space="preserve">   (</w:t>
      </w:r>
      <w:proofErr w:type="gramEnd"/>
      <w:r>
        <w:t>fl.1457)</w:t>
      </w:r>
    </w:p>
    <w:p w14:paraId="27C9CB9D" w14:textId="7D831BD1" w:rsidR="00EF2FAB" w:rsidRDefault="00EF2FAB" w:rsidP="00E71FC3">
      <w:pPr>
        <w:pStyle w:val="NoSpacing"/>
      </w:pPr>
      <w:r>
        <w:t>of London. Chaplain.</w:t>
      </w:r>
    </w:p>
    <w:p w14:paraId="29CF1E22" w14:textId="09C3C5E9" w:rsidR="00EF2FAB" w:rsidRDefault="00EF2FAB" w:rsidP="00E71FC3">
      <w:pPr>
        <w:pStyle w:val="NoSpacing"/>
      </w:pPr>
    </w:p>
    <w:p w14:paraId="368C4107" w14:textId="3DA78B06" w:rsidR="00EF2FAB" w:rsidRDefault="00EF2FAB" w:rsidP="00E71FC3">
      <w:pPr>
        <w:pStyle w:val="NoSpacing"/>
      </w:pPr>
    </w:p>
    <w:p w14:paraId="5F8D4B15" w14:textId="7357916A" w:rsidR="00EF2FAB" w:rsidRDefault="00EF2FAB" w:rsidP="00E71FC3">
      <w:pPr>
        <w:pStyle w:val="NoSpacing"/>
      </w:pPr>
      <w:r>
        <w:tab/>
        <w:t>1457</w:t>
      </w:r>
      <w:r>
        <w:tab/>
        <w:t xml:space="preserve">He was an executor of the Will of John </w:t>
      </w:r>
      <w:proofErr w:type="spellStart"/>
      <w:r>
        <w:t>Aleyn</w:t>
      </w:r>
      <w:proofErr w:type="spellEnd"/>
      <w:r>
        <w:t xml:space="preserve"> of Shoreditch, coiner(q.v.).</w:t>
      </w:r>
    </w:p>
    <w:p w14:paraId="551B16DB" w14:textId="1CBFA4F8" w:rsidR="00EF2FAB" w:rsidRDefault="00EF2FAB" w:rsidP="00EF2F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tab/>
      </w:r>
      <w:r>
        <w:tab/>
      </w:r>
      <w:r w:rsidRPr="00EF2FAB">
        <w:rPr>
          <w:rStyle w:val="Hyperlink"/>
          <w:u w:val="none"/>
        </w:rPr>
        <w:t xml:space="preserve">(“The </w:t>
      </w:r>
      <w:proofErr w:type="spellStart"/>
      <w:r w:rsidRPr="00EF2FAB">
        <w:rPr>
          <w:rStyle w:val="Hyperlink"/>
          <w:u w:val="none"/>
        </w:rPr>
        <w:t>Mistery</w:t>
      </w:r>
      <w:proofErr w:type="spellEnd"/>
      <w:r w:rsidRPr="00EF2FAB">
        <w:rPr>
          <w:rStyle w:val="Hyperlink"/>
          <w:u w:val="none"/>
        </w:rPr>
        <w:t xml:space="preserve"> of Coiners and the </w:t>
      </w:r>
      <w:r>
        <w:rPr>
          <w:rStyle w:val="Hyperlink"/>
          <w:u w:val="none"/>
        </w:rPr>
        <w:t>K</w:t>
      </w:r>
      <w:r w:rsidRPr="00EF2FAB">
        <w:rPr>
          <w:rStyle w:val="Hyperlink"/>
          <w:u w:val="none"/>
        </w:rPr>
        <w:t>ing’s Moneyers of the Tower of London ca.1340-ca.1450” by Jessica</w:t>
      </w:r>
      <w:r>
        <w:rPr>
          <w:rStyle w:val="Hyperlink"/>
          <w:u w:val="none"/>
        </w:rPr>
        <w:t xml:space="preserve"> </w:t>
      </w:r>
      <w:r w:rsidRPr="00EF2FAB">
        <w:rPr>
          <w:rStyle w:val="Hyperlink"/>
          <w:u w:val="none"/>
        </w:rPr>
        <w:t>Freeman pp.68 and 74)</w:t>
      </w:r>
    </w:p>
    <w:p w14:paraId="7F287935" w14:textId="4EBEF285" w:rsidR="00EF2FAB" w:rsidRDefault="00EF2FAB" w:rsidP="00EF2F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14:paraId="0E6AB35C" w14:textId="2E6F7823" w:rsidR="00EF2FAB" w:rsidRDefault="00EF2FAB" w:rsidP="00EF2F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14:paraId="05609489" w14:textId="6A3156A6" w:rsidR="00EF2FAB" w:rsidRPr="00EF2FAB" w:rsidRDefault="00EF2FAB" w:rsidP="00EF2F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30 July 2018</w:t>
      </w:r>
      <w:bookmarkStart w:id="0" w:name="_GoBack"/>
      <w:bookmarkEnd w:id="0"/>
    </w:p>
    <w:p w14:paraId="017290C3" w14:textId="5B876B1D" w:rsidR="00EF2FAB" w:rsidRPr="00EF2FAB" w:rsidRDefault="00EF2FAB" w:rsidP="00E71FC3">
      <w:pPr>
        <w:pStyle w:val="NoSpacing"/>
      </w:pPr>
    </w:p>
    <w:sectPr w:rsidR="00EF2FAB" w:rsidRPr="00EF2FA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6B79E" w14:textId="77777777" w:rsidR="00EF2FAB" w:rsidRDefault="00EF2FAB" w:rsidP="00E71FC3">
      <w:pPr>
        <w:spacing w:after="0" w:line="240" w:lineRule="auto"/>
      </w:pPr>
      <w:r>
        <w:separator/>
      </w:r>
    </w:p>
  </w:endnote>
  <w:endnote w:type="continuationSeparator" w:id="0">
    <w:p w14:paraId="5031D2F4" w14:textId="77777777" w:rsidR="00EF2FAB" w:rsidRDefault="00EF2FA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558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2522" w14:textId="77777777" w:rsidR="00EF2FAB" w:rsidRDefault="00EF2FAB" w:rsidP="00E71FC3">
      <w:pPr>
        <w:spacing w:after="0" w:line="240" w:lineRule="auto"/>
      </w:pPr>
      <w:r>
        <w:separator/>
      </w:r>
    </w:p>
  </w:footnote>
  <w:footnote w:type="continuationSeparator" w:id="0">
    <w:p w14:paraId="74F246C0" w14:textId="77777777" w:rsidR="00EF2FAB" w:rsidRDefault="00EF2FA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A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2FA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9C52"/>
  <w15:chartTrackingRefBased/>
  <w15:docId w15:val="{172695A8-732A-4DCF-882F-D3092E9B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F2FA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2018-07-30T12:49:00Z</dcterms:created>
  <dcterms:modified xsi:type="dcterms:W3CDTF">2018-07-30T12:51:00Z</dcterms:modified>
</cp:coreProperties>
</file>