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14" w:rsidRDefault="00097914" w:rsidP="000979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RAWLYN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097914" w:rsidRDefault="00097914" w:rsidP="000979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097914" w:rsidRDefault="00097914" w:rsidP="000979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914" w:rsidRDefault="00097914" w:rsidP="000979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914" w:rsidRDefault="00097914" w:rsidP="000979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Aug.1427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first tonsure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Marazion</w:t>
      </w:r>
      <w:proofErr w:type="spellEnd"/>
      <w:r>
        <w:rPr>
          <w:rFonts w:ascii="Times New Roman" w:hAnsi="Times New Roman" w:cs="Times New Roman"/>
          <w:sz w:val="24"/>
          <w:szCs w:val="24"/>
        </w:rPr>
        <w:t>, Cornwall, by the Bishop.</w:t>
      </w:r>
    </w:p>
    <w:p w:rsidR="00097914" w:rsidRDefault="00097914" w:rsidP="000979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p.113)</w:t>
      </w:r>
    </w:p>
    <w:p w:rsidR="00097914" w:rsidRDefault="00097914" w:rsidP="000979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914" w:rsidRDefault="00097914" w:rsidP="000979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097914" w:rsidRDefault="00097914" w:rsidP="000979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June 2016</w:t>
      </w:r>
      <w:bookmarkStart w:id="0" w:name="_GoBack"/>
      <w:bookmarkEnd w:id="0"/>
    </w:p>
    <w:sectPr w:rsidR="006B2F86" w:rsidRPr="0009791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14" w:rsidRDefault="00097914" w:rsidP="00E71FC3">
      <w:pPr>
        <w:spacing w:after="0" w:line="240" w:lineRule="auto"/>
      </w:pPr>
      <w:r>
        <w:separator/>
      </w:r>
    </w:p>
  </w:endnote>
  <w:endnote w:type="continuationSeparator" w:id="0">
    <w:p w:rsidR="00097914" w:rsidRDefault="0009791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14" w:rsidRDefault="00097914" w:rsidP="00E71FC3">
      <w:pPr>
        <w:spacing w:after="0" w:line="240" w:lineRule="auto"/>
      </w:pPr>
      <w:r>
        <w:separator/>
      </w:r>
    </w:p>
  </w:footnote>
  <w:footnote w:type="continuationSeparator" w:id="0">
    <w:p w:rsidR="00097914" w:rsidRDefault="0009791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14"/>
    <w:rsid w:val="0009791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41A4"/>
  <w15:chartTrackingRefBased/>
  <w15:docId w15:val="{E09B43FC-D4FF-41AA-9574-57B281D9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2016-06-02T09:14:00Z</dcterms:created>
  <dcterms:modified xsi:type="dcterms:W3CDTF">2016-06-02T09:15:00Z</dcterms:modified>
</cp:coreProperties>
</file>