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F9" w:rsidRDefault="00425BF9" w:rsidP="00425BF9">
      <w:pPr>
        <w:pStyle w:val="NoSpacing"/>
      </w:pPr>
      <w:r>
        <w:rPr>
          <w:u w:val="single"/>
        </w:rPr>
        <w:t>Katherine RAWLYN (alias DALLE)</w:t>
      </w:r>
      <w:r>
        <w:t xml:space="preserve">       (fl.1500)</w:t>
      </w:r>
    </w:p>
    <w:p w:rsidR="00425BF9" w:rsidRDefault="00425BF9" w:rsidP="00425BF9">
      <w:pPr>
        <w:pStyle w:val="NoSpacing"/>
      </w:pPr>
      <w:proofErr w:type="gramStart"/>
      <w:r>
        <w:t>of</w:t>
      </w:r>
      <w:proofErr w:type="gramEnd"/>
      <w:r>
        <w:t xml:space="preserve"> Lynn. </w:t>
      </w:r>
      <w:proofErr w:type="gramStart"/>
      <w:r>
        <w:t>Widow.</w:t>
      </w:r>
      <w:proofErr w:type="gramEnd"/>
    </w:p>
    <w:p w:rsidR="00425BF9" w:rsidRDefault="00425BF9" w:rsidP="00425BF9">
      <w:pPr>
        <w:pStyle w:val="NoSpacing"/>
      </w:pPr>
    </w:p>
    <w:p w:rsidR="00425BF9" w:rsidRDefault="00425BF9" w:rsidP="00425BF9">
      <w:pPr>
        <w:pStyle w:val="NoSpacing"/>
      </w:pPr>
    </w:p>
    <w:p w:rsidR="00425BF9" w:rsidRDefault="00425BF9" w:rsidP="00425BF9">
      <w:pPr>
        <w:pStyle w:val="NoSpacing"/>
      </w:pPr>
      <w:r>
        <w:tab/>
        <w:t>1500</w:t>
      </w:r>
      <w:r>
        <w:tab/>
        <w:t>She made her Will.</w:t>
      </w:r>
    </w:p>
    <w:p w:rsidR="00425BF9" w:rsidRDefault="00425BF9" w:rsidP="00425BF9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63)</w:t>
      </w:r>
    </w:p>
    <w:p w:rsidR="00425BF9" w:rsidRDefault="00425BF9" w:rsidP="00425BF9">
      <w:pPr>
        <w:pStyle w:val="NoSpacing"/>
      </w:pPr>
    </w:p>
    <w:p w:rsidR="00425BF9" w:rsidRDefault="00425BF9" w:rsidP="00425BF9">
      <w:pPr>
        <w:pStyle w:val="NoSpacing"/>
      </w:pPr>
    </w:p>
    <w:p w:rsidR="00425BF9" w:rsidRDefault="00425BF9" w:rsidP="00425BF9">
      <w:pPr>
        <w:pStyle w:val="NoSpacing"/>
      </w:pPr>
      <w:r>
        <w:t>3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F9" w:rsidRDefault="00425BF9" w:rsidP="00920DE3">
      <w:pPr>
        <w:spacing w:after="0" w:line="240" w:lineRule="auto"/>
      </w:pPr>
      <w:r>
        <w:separator/>
      </w:r>
    </w:p>
  </w:endnote>
  <w:endnote w:type="continuationSeparator" w:id="0">
    <w:p w:rsidR="00425BF9" w:rsidRDefault="00425BF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F9" w:rsidRDefault="00425BF9" w:rsidP="00920DE3">
      <w:pPr>
        <w:spacing w:after="0" w:line="240" w:lineRule="auto"/>
      </w:pPr>
      <w:r>
        <w:separator/>
      </w:r>
    </w:p>
  </w:footnote>
  <w:footnote w:type="continuationSeparator" w:id="0">
    <w:p w:rsidR="00425BF9" w:rsidRDefault="00425BF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F9"/>
    <w:rsid w:val="00120749"/>
    <w:rsid w:val="00425BF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25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25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2014-12-08T20:06:00Z</dcterms:created>
  <dcterms:modified xsi:type="dcterms:W3CDTF">2014-12-08T20:06:00Z</dcterms:modified>
</cp:coreProperties>
</file>