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RAWLYN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Oct.1434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Buckingham into</w:t>
      </w: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John Barton, junior(q.v.).</w:t>
      </w: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24-56)</w:t>
      </w: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2967C8" w:rsidRDefault="002967C8" w:rsidP="002967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March 2016</w:t>
      </w:r>
      <w:bookmarkStart w:id="0" w:name="_GoBack"/>
      <w:bookmarkEnd w:id="0"/>
    </w:p>
    <w:sectPr w:rsidR="006B2F86" w:rsidRPr="002967C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C8" w:rsidRDefault="002967C8" w:rsidP="00E71FC3">
      <w:pPr>
        <w:spacing w:after="0" w:line="240" w:lineRule="auto"/>
      </w:pPr>
      <w:r>
        <w:separator/>
      </w:r>
    </w:p>
  </w:endnote>
  <w:endnote w:type="continuationSeparator" w:id="0">
    <w:p w:rsidR="002967C8" w:rsidRDefault="002967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C8" w:rsidRDefault="002967C8" w:rsidP="00E71FC3">
      <w:pPr>
        <w:spacing w:after="0" w:line="240" w:lineRule="auto"/>
      </w:pPr>
      <w:r>
        <w:separator/>
      </w:r>
    </w:p>
  </w:footnote>
  <w:footnote w:type="continuationSeparator" w:id="0">
    <w:p w:rsidR="002967C8" w:rsidRDefault="002967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C8"/>
    <w:rsid w:val="002967C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F99D"/>
  <w15:chartTrackingRefBased/>
  <w15:docId w15:val="{A4241E68-0D53-458B-8548-DAED930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2016-03-12T14:39:00Z</dcterms:created>
  <dcterms:modified xsi:type="dcterms:W3CDTF">2016-03-12T14:40:00Z</dcterms:modified>
</cp:coreProperties>
</file>