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C0AB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RAWLYN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fl.1455)</w:t>
      </w:r>
    </w:p>
    <w:p w14:paraId="43CC43ED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Hythe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0E56B2D8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7B07B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A3860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1455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0B17E9C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453084E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265D0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B8AF5C" w14:textId="77777777" w:rsidR="00092C0F" w:rsidRDefault="00092C0F" w:rsidP="0009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2022</w:t>
      </w:r>
    </w:p>
    <w:p w14:paraId="0652774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3522" w14:textId="77777777" w:rsidR="00092C0F" w:rsidRDefault="00092C0F" w:rsidP="009139A6">
      <w:r>
        <w:separator/>
      </w:r>
    </w:p>
  </w:endnote>
  <w:endnote w:type="continuationSeparator" w:id="0">
    <w:p w14:paraId="30FBF9FD" w14:textId="77777777" w:rsidR="00092C0F" w:rsidRDefault="00092C0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7C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603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4BA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58AE" w14:textId="77777777" w:rsidR="00092C0F" w:rsidRDefault="00092C0F" w:rsidP="009139A6">
      <w:r>
        <w:separator/>
      </w:r>
    </w:p>
  </w:footnote>
  <w:footnote w:type="continuationSeparator" w:id="0">
    <w:p w14:paraId="15FCA487" w14:textId="77777777" w:rsidR="00092C0F" w:rsidRDefault="00092C0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EA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5F6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CA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0F"/>
    <w:rsid w:val="000666E0"/>
    <w:rsid w:val="00092C0F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CE7F"/>
  <w15:chartTrackingRefBased/>
  <w15:docId w15:val="{54B08AE2-848D-4CFD-97A6-8489D462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92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2022-03-11T19:33:00Z</dcterms:created>
  <dcterms:modified xsi:type="dcterms:W3CDTF">2022-03-11T19:36:00Z</dcterms:modified>
</cp:coreProperties>
</file>