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43FA" w14:textId="77777777" w:rsidR="00727665" w:rsidRDefault="00727665" w:rsidP="0072766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Richard RAWLYN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fl.1462)</w:t>
      </w:r>
    </w:p>
    <w:p w14:paraId="405F9C0C" w14:textId="77777777" w:rsidR="00727665" w:rsidRDefault="00727665" w:rsidP="0072766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Brewer.</w:t>
      </w:r>
    </w:p>
    <w:p w14:paraId="2EF2441D" w14:textId="77777777" w:rsidR="00727665" w:rsidRDefault="00727665" w:rsidP="00727665">
      <w:pPr>
        <w:pStyle w:val="NoSpacing"/>
        <w:rPr>
          <w:rFonts w:cs="Times New Roman"/>
          <w:szCs w:val="24"/>
        </w:rPr>
      </w:pPr>
    </w:p>
    <w:p w14:paraId="1F2BD884" w14:textId="77777777" w:rsidR="00727665" w:rsidRDefault="00727665" w:rsidP="00727665">
      <w:pPr>
        <w:pStyle w:val="NoSpacing"/>
        <w:rPr>
          <w:rFonts w:cs="Times New Roman"/>
          <w:szCs w:val="24"/>
        </w:rPr>
      </w:pPr>
    </w:p>
    <w:p w14:paraId="701DFA78" w14:textId="77777777" w:rsidR="00727665" w:rsidRDefault="00727665" w:rsidP="0072766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19 Mar.1462</w:t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Huet</w:t>
      </w:r>
      <w:proofErr w:type="spellEnd"/>
      <w:r>
        <w:rPr>
          <w:rFonts w:cs="Times New Roman"/>
          <w:szCs w:val="24"/>
        </w:rPr>
        <w:t xml:space="preserve"> of London, cooper(q.v.), gifted his goods and chattels to him.</w:t>
      </w:r>
    </w:p>
    <w:p w14:paraId="491EC87A" w14:textId="77777777" w:rsidR="00727665" w:rsidRDefault="00727665" w:rsidP="0072766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(C.C.R. 1461-68 p.133)</w:t>
      </w:r>
    </w:p>
    <w:p w14:paraId="3CFDC5F7" w14:textId="77777777" w:rsidR="00727665" w:rsidRDefault="00727665" w:rsidP="00727665">
      <w:pPr>
        <w:pStyle w:val="NoSpacing"/>
        <w:rPr>
          <w:rFonts w:cs="Times New Roman"/>
          <w:szCs w:val="24"/>
        </w:rPr>
      </w:pPr>
    </w:p>
    <w:p w14:paraId="6EA05FCE" w14:textId="77777777" w:rsidR="00727665" w:rsidRDefault="00727665" w:rsidP="00727665">
      <w:pPr>
        <w:pStyle w:val="NoSpacing"/>
        <w:rPr>
          <w:rFonts w:cs="Times New Roman"/>
          <w:szCs w:val="24"/>
        </w:rPr>
      </w:pPr>
    </w:p>
    <w:p w14:paraId="19886231" w14:textId="77777777" w:rsidR="00727665" w:rsidRDefault="00727665" w:rsidP="00727665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April 2023</w:t>
      </w:r>
    </w:p>
    <w:p w14:paraId="70FE8E3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65A3" w14:textId="77777777" w:rsidR="00727665" w:rsidRDefault="00727665" w:rsidP="009139A6">
      <w:r>
        <w:separator/>
      </w:r>
    </w:p>
  </w:endnote>
  <w:endnote w:type="continuationSeparator" w:id="0">
    <w:p w14:paraId="2D32F058" w14:textId="77777777" w:rsidR="00727665" w:rsidRDefault="0072766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75C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DCFE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94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DC92" w14:textId="77777777" w:rsidR="00727665" w:rsidRDefault="00727665" w:rsidP="009139A6">
      <w:r>
        <w:separator/>
      </w:r>
    </w:p>
  </w:footnote>
  <w:footnote w:type="continuationSeparator" w:id="0">
    <w:p w14:paraId="75360C79" w14:textId="77777777" w:rsidR="00727665" w:rsidRDefault="0072766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56E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C12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7C6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65"/>
    <w:rsid w:val="000666E0"/>
    <w:rsid w:val="002510B7"/>
    <w:rsid w:val="005C130B"/>
    <w:rsid w:val="00727665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720F"/>
  <w15:chartTrackingRefBased/>
  <w15:docId w15:val="{A96AA58B-E62A-4AF4-9845-773358C9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2023-04-10T16:54:00Z</dcterms:created>
  <dcterms:modified xsi:type="dcterms:W3CDTF">2023-04-10T16:54:00Z</dcterms:modified>
</cp:coreProperties>
</file>