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3237" w14:textId="77777777" w:rsidR="007D08CD" w:rsidRDefault="007D08CD" w:rsidP="007D08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RAWLYN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148B39E1" w14:textId="77777777" w:rsidR="007D08CD" w:rsidRDefault="007D08CD" w:rsidP="007D08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3C3834AC" w14:textId="77777777" w:rsidR="007D08CD" w:rsidRDefault="007D08CD" w:rsidP="007D0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96C58" w14:textId="77777777" w:rsidR="007D08CD" w:rsidRDefault="007D08CD" w:rsidP="007D0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E5F35" w14:textId="77777777" w:rsidR="007D08CD" w:rsidRDefault="007D08CD" w:rsidP="007D08CD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He served at sea under Thomas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Symond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02275C09" w14:textId="77777777" w:rsidR="007D08CD" w:rsidRDefault="007D08CD" w:rsidP="007D08CD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m.10,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3B026856" w14:textId="77777777" w:rsidR="007D08CD" w:rsidRDefault="007D08CD" w:rsidP="007D08CD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66698562" w14:textId="77777777" w:rsidR="007D08CD" w:rsidRDefault="007D08CD" w:rsidP="007D0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2EDEC9" w14:textId="77777777" w:rsidR="007D08CD" w:rsidRDefault="007D08CD" w:rsidP="007D0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25AB39" w14:textId="77777777" w:rsidR="007D08CD" w:rsidRDefault="007D08CD" w:rsidP="007D08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December 2021</w:t>
      </w:r>
    </w:p>
    <w:p w14:paraId="5395F2C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A1A9" w14:textId="77777777" w:rsidR="007D08CD" w:rsidRDefault="007D08CD" w:rsidP="009139A6">
      <w:r>
        <w:separator/>
      </w:r>
    </w:p>
  </w:endnote>
  <w:endnote w:type="continuationSeparator" w:id="0">
    <w:p w14:paraId="1A7925B4" w14:textId="77777777" w:rsidR="007D08CD" w:rsidRDefault="007D08C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205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C33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9E0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80DA" w14:textId="77777777" w:rsidR="007D08CD" w:rsidRDefault="007D08CD" w:rsidP="009139A6">
      <w:r>
        <w:separator/>
      </w:r>
    </w:p>
  </w:footnote>
  <w:footnote w:type="continuationSeparator" w:id="0">
    <w:p w14:paraId="29A90E9F" w14:textId="77777777" w:rsidR="007D08CD" w:rsidRDefault="007D08C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F13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670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C9E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CD"/>
    <w:rsid w:val="000666E0"/>
    <w:rsid w:val="002510B7"/>
    <w:rsid w:val="005C130B"/>
    <w:rsid w:val="007D08CD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383E"/>
  <w15:chartTrackingRefBased/>
  <w15:docId w15:val="{2D4547D1-D432-4935-BA26-4399A3D3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2022-01-16T21:19:00Z</dcterms:created>
  <dcterms:modified xsi:type="dcterms:W3CDTF">2022-01-16T21:20:00Z</dcterms:modified>
</cp:coreProperties>
</file>