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CE" w:rsidRDefault="00D368CE" w:rsidP="00D36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RAWLYN</w:t>
      </w:r>
      <w:r>
        <w:rPr>
          <w:rFonts w:ascii="Times New Roman" w:hAnsi="Times New Roman" w:cs="Times New Roman"/>
          <w:sz w:val="24"/>
          <w:szCs w:val="24"/>
        </w:rPr>
        <w:t xml:space="preserve">       (fl.1450)</w:t>
      </w:r>
    </w:p>
    <w:p w:rsidR="00D368CE" w:rsidRDefault="00D368CE" w:rsidP="00D36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D368CE" w:rsidRDefault="00D368CE" w:rsidP="00D368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8CE" w:rsidRDefault="00D368CE" w:rsidP="00D368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8CE" w:rsidRDefault="00D368CE" w:rsidP="00D36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Jun.1450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Freeman” p.51)</w:t>
      </w:r>
    </w:p>
    <w:p w:rsidR="00D368CE" w:rsidRDefault="00D368CE" w:rsidP="00D368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8CE" w:rsidRDefault="00D368CE" w:rsidP="00D368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8CE" w:rsidRDefault="00D368CE" w:rsidP="00D36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CE" w:rsidRDefault="00D368CE" w:rsidP="00564E3C">
      <w:pPr>
        <w:spacing w:after="0" w:line="240" w:lineRule="auto"/>
      </w:pPr>
      <w:r>
        <w:separator/>
      </w:r>
    </w:p>
  </w:endnote>
  <w:endnote w:type="continuationSeparator" w:id="0">
    <w:p w:rsidR="00D368CE" w:rsidRDefault="00D368C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368CE">
      <w:rPr>
        <w:rFonts w:ascii="Times New Roman" w:hAnsi="Times New Roman" w:cs="Times New Roman"/>
        <w:noProof/>
        <w:sz w:val="24"/>
        <w:szCs w:val="24"/>
      </w:rPr>
      <w:t>8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CE" w:rsidRDefault="00D368CE" w:rsidP="00564E3C">
      <w:pPr>
        <w:spacing w:after="0" w:line="240" w:lineRule="auto"/>
      </w:pPr>
      <w:r>
        <w:separator/>
      </w:r>
    </w:p>
  </w:footnote>
  <w:footnote w:type="continuationSeparator" w:id="0">
    <w:p w:rsidR="00D368CE" w:rsidRDefault="00D368C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CE"/>
    <w:rsid w:val="00372DC6"/>
    <w:rsid w:val="00564E3C"/>
    <w:rsid w:val="0064591D"/>
    <w:rsid w:val="00D368C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04D46-E432-4156-8605-064FA18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2016-01-08T20:15:00Z</dcterms:created>
  <dcterms:modified xsi:type="dcterms:W3CDTF">2016-01-08T20:15:00Z</dcterms:modified>
</cp:coreProperties>
</file>