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32" w:rsidRDefault="00A35D32" w:rsidP="00A35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RAWLYNS, senior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:rsidR="00A35D32" w:rsidRDefault="00A35D32" w:rsidP="00A35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Ingthorpe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Rutland.</w:t>
      </w:r>
    </w:p>
    <w:p w:rsidR="00A35D32" w:rsidRDefault="00A35D32" w:rsidP="00A35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5D32" w:rsidRDefault="00A35D32" w:rsidP="00A35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5D32" w:rsidRDefault="00A35D32" w:rsidP="00A35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Apr.1440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</w:t>
      </w:r>
      <w:proofErr w:type="gramStart"/>
      <w:r>
        <w:rPr>
          <w:rFonts w:ascii="Times New Roman" w:hAnsi="Times New Roman" w:cs="Times New Roman"/>
          <w:sz w:val="24"/>
          <w:szCs w:val="24"/>
        </w:rPr>
        <w:t>held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Uppingham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35D32" w:rsidRDefault="00A35D32" w:rsidP="00A35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Rutland, into lands held by the late Geoffrey </w:t>
      </w:r>
      <w:proofErr w:type="spellStart"/>
      <w:r>
        <w:rPr>
          <w:rFonts w:ascii="Times New Roman" w:hAnsi="Times New Roman" w:cs="Times New Roman"/>
          <w:sz w:val="24"/>
          <w:szCs w:val="24"/>
        </w:rPr>
        <w:t>Paynell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d.1437)(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A35D32" w:rsidRDefault="00A35D32" w:rsidP="00A35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01E1A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– 363)</w:t>
      </w:r>
    </w:p>
    <w:p w:rsidR="00A35D32" w:rsidRDefault="00A35D32" w:rsidP="00A35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5D32" w:rsidRDefault="00A35D32" w:rsidP="00A35D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A35D32" w:rsidRDefault="00A35D32" w:rsidP="00A35D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October 2015</w:t>
      </w:r>
    </w:p>
    <w:sectPr w:rsidR="00DD5B8A" w:rsidRPr="00A35D32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32" w:rsidRDefault="00A35D32" w:rsidP="00564E3C">
      <w:pPr>
        <w:spacing w:after="0" w:line="240" w:lineRule="auto"/>
      </w:pPr>
      <w:r>
        <w:separator/>
      </w:r>
    </w:p>
  </w:endnote>
  <w:endnote w:type="continuationSeparator" w:id="0">
    <w:p w:rsidR="00A35D32" w:rsidRDefault="00A35D3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>yright 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gramEnd"/>
    <w:r>
      <w:rPr>
        <w:rFonts w:ascii="Times New Roman" w:hAnsi="Times New Roman" w:cs="Times New Roman"/>
        <w:sz w:val="24"/>
        <w:szCs w:val="24"/>
      </w:rPr>
      <w:t xml:space="preserve"> </w:t>
    </w:r>
    <w:r w:rsidR="00EB41B8">
      <w:rPr>
        <w:rFonts w:ascii="Times New Roman" w:hAnsi="Times New Roman" w:cs="Times New Roman"/>
        <w:sz w:val="24"/>
        <w:szCs w:val="24"/>
      </w:rPr>
      <w:t>1 October 2015</w:t>
    </w:r>
  </w:p>
  <w:p w:rsidR="00564E3C" w:rsidRDefault="00564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32" w:rsidRDefault="00A35D32" w:rsidP="00564E3C">
      <w:pPr>
        <w:spacing w:after="0" w:line="240" w:lineRule="auto"/>
      </w:pPr>
      <w:r>
        <w:separator/>
      </w:r>
    </w:p>
  </w:footnote>
  <w:footnote w:type="continuationSeparator" w:id="0">
    <w:p w:rsidR="00A35D32" w:rsidRDefault="00A35D32" w:rsidP="00564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32"/>
    <w:rsid w:val="00564E3C"/>
    <w:rsid w:val="00A35D32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D2A3"/>
  <w15:chartTrackingRefBased/>
  <w15:docId w15:val="{FD7532E5-0F34-49FD-8F8E-CDA9C360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A35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2015-10-01T21:29:00Z</dcterms:created>
  <dcterms:modified xsi:type="dcterms:W3CDTF">2015-10-01T21:30:00Z</dcterms:modified>
</cp:coreProperties>
</file>