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38" w:rsidRDefault="005E0638" w:rsidP="005E06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RAWLYNS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5E0638" w:rsidRDefault="005E0638" w:rsidP="005E06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638" w:rsidRDefault="005E0638" w:rsidP="005E06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638" w:rsidRDefault="005E0638" w:rsidP="005E06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Nov.1418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Southam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E0638" w:rsidRDefault="005E0638" w:rsidP="005E06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Warwickshire, into lands held by the late Joan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Corbet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d.1418)(</w:t>
      </w:r>
      <w:proofErr w:type="gramEnd"/>
      <w:r>
        <w:rPr>
          <w:rFonts w:ascii="Times New Roman" w:hAnsi="Times New Roman" w:cs="Times New Roman"/>
          <w:sz w:val="24"/>
          <w:szCs w:val="24"/>
        </w:rPr>
        <w:t>q.v.).</w:t>
      </w:r>
    </w:p>
    <w:p w:rsidR="005E0638" w:rsidRDefault="005E0638" w:rsidP="005E06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E3676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21-50)</w:t>
      </w:r>
    </w:p>
    <w:p w:rsidR="005E0638" w:rsidRDefault="005E0638" w:rsidP="005E06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638" w:rsidRDefault="005E0638" w:rsidP="005E06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5E0638" w:rsidRDefault="005E0638" w:rsidP="005E06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October 2015</w:t>
      </w:r>
      <w:bookmarkStart w:id="0" w:name="_GoBack"/>
      <w:bookmarkEnd w:id="0"/>
    </w:p>
    <w:sectPr w:rsidR="00DD5B8A" w:rsidRPr="005E0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638" w:rsidRDefault="005E0638" w:rsidP="00564E3C">
      <w:pPr>
        <w:spacing w:after="0" w:line="240" w:lineRule="auto"/>
      </w:pPr>
      <w:r>
        <w:separator/>
      </w:r>
    </w:p>
  </w:endnote>
  <w:endnote w:type="continuationSeparator" w:id="0">
    <w:p w:rsidR="005E0638" w:rsidRDefault="005E063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E0638">
      <w:rPr>
        <w:rFonts w:ascii="Times New Roman" w:hAnsi="Times New Roman" w:cs="Times New Roman"/>
        <w:noProof/>
        <w:sz w:val="24"/>
        <w:szCs w:val="24"/>
      </w:rPr>
      <w:t>15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638" w:rsidRDefault="005E0638" w:rsidP="00564E3C">
      <w:pPr>
        <w:spacing w:after="0" w:line="240" w:lineRule="auto"/>
      </w:pPr>
      <w:r>
        <w:separator/>
      </w:r>
    </w:p>
  </w:footnote>
  <w:footnote w:type="continuationSeparator" w:id="0">
    <w:p w:rsidR="005E0638" w:rsidRDefault="005E063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38"/>
    <w:rsid w:val="00372DC6"/>
    <w:rsid w:val="00564E3C"/>
    <w:rsid w:val="005E0638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812A"/>
  <w15:chartTrackingRefBased/>
  <w15:docId w15:val="{75076FDA-243F-4728-8B4F-5188085A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5E06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2015-10-15T20:51:00Z</dcterms:created>
  <dcterms:modified xsi:type="dcterms:W3CDTF">2015-10-15T20:51:00Z</dcterms:modified>
</cp:coreProperties>
</file>