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633E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William RAWLYNS</w:t>
      </w:r>
      <w:r>
        <w:rPr>
          <w:color w:val="333333"/>
          <w:shd w:val="clear" w:color="auto" w:fill="FFFFFF"/>
        </w:rPr>
        <w:t xml:space="preserve">       (fl.1443-54)</w:t>
      </w:r>
    </w:p>
    <w:p w14:paraId="02E909FC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Chaplain.</w:t>
      </w:r>
    </w:p>
    <w:p w14:paraId="4130AE76" w14:textId="77777777" w:rsidR="00075376" w:rsidRDefault="00075376" w:rsidP="00075376">
      <w:pPr>
        <w:rPr>
          <w:color w:val="333333"/>
          <w:shd w:val="clear" w:color="auto" w:fill="FFFFFF"/>
        </w:rPr>
      </w:pPr>
    </w:p>
    <w:p w14:paraId="03A1BB44" w14:textId="77777777" w:rsidR="00075376" w:rsidRDefault="00075376" w:rsidP="00075376">
      <w:pPr>
        <w:rPr>
          <w:color w:val="333333"/>
          <w:shd w:val="clear" w:color="auto" w:fill="FFFFFF"/>
        </w:rPr>
      </w:pPr>
    </w:p>
    <w:p w14:paraId="6E99D460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20 Aug.1443</w:t>
      </w:r>
      <w:r>
        <w:rPr>
          <w:color w:val="333333"/>
          <w:shd w:val="clear" w:color="auto" w:fill="FFFFFF"/>
        </w:rPr>
        <w:tab/>
        <w:t>He became Vicar of Wellington.</w:t>
      </w:r>
    </w:p>
    <w:p w14:paraId="1E755B51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(</w:t>
      </w:r>
      <w:hyperlink r:id="rId6" w:history="1">
        <w:r w:rsidRPr="00473C53">
          <w:rPr>
            <w:rStyle w:val="Hyperlink"/>
            <w:shd w:val="clear" w:color="auto" w:fill="FFFFFF"/>
          </w:rPr>
          <w:t>www.melocki.org.uk/diocese/Wellington.html</w:t>
        </w:r>
      </w:hyperlink>
      <w:r>
        <w:rPr>
          <w:color w:val="333333"/>
          <w:shd w:val="clear" w:color="auto" w:fill="FFFFFF"/>
        </w:rPr>
        <w:t>)</w:t>
      </w:r>
    </w:p>
    <w:p w14:paraId="173CF065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7 Oct.1454</w:t>
      </w:r>
      <w:r>
        <w:rPr>
          <w:color w:val="333333"/>
          <w:shd w:val="clear" w:color="auto" w:fill="FFFFFF"/>
        </w:rPr>
        <w:tab/>
        <w:t>He had resigned by this date.  (ibid.)</w:t>
      </w:r>
    </w:p>
    <w:p w14:paraId="17DF0E7D" w14:textId="77777777" w:rsidR="00075376" w:rsidRDefault="00075376" w:rsidP="00075376">
      <w:pPr>
        <w:rPr>
          <w:color w:val="333333"/>
          <w:shd w:val="clear" w:color="auto" w:fill="FFFFFF"/>
        </w:rPr>
      </w:pPr>
    </w:p>
    <w:p w14:paraId="633B82F0" w14:textId="77777777" w:rsidR="00075376" w:rsidRDefault="00075376" w:rsidP="00075376">
      <w:pPr>
        <w:rPr>
          <w:color w:val="333333"/>
          <w:shd w:val="clear" w:color="auto" w:fill="FFFFFF"/>
        </w:rPr>
      </w:pPr>
    </w:p>
    <w:p w14:paraId="7D1B0D7F" w14:textId="77777777" w:rsidR="00075376" w:rsidRDefault="00075376" w:rsidP="00075376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9 August 2019</w:t>
      </w:r>
    </w:p>
    <w:p w14:paraId="185CBCE6" w14:textId="77777777" w:rsidR="006B2F86" w:rsidRPr="00E71FC3" w:rsidRDefault="0007537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DCDC" w14:textId="77777777" w:rsidR="00075376" w:rsidRDefault="00075376" w:rsidP="00E71FC3">
      <w:r>
        <w:separator/>
      </w:r>
    </w:p>
  </w:endnote>
  <w:endnote w:type="continuationSeparator" w:id="0">
    <w:p w14:paraId="041767E0" w14:textId="77777777" w:rsidR="00075376" w:rsidRDefault="0007537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7A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76F5" w14:textId="77777777" w:rsidR="00075376" w:rsidRDefault="00075376" w:rsidP="00E71FC3">
      <w:r>
        <w:separator/>
      </w:r>
    </w:p>
  </w:footnote>
  <w:footnote w:type="continuationSeparator" w:id="0">
    <w:p w14:paraId="36038044" w14:textId="77777777" w:rsidR="00075376" w:rsidRDefault="0007537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76"/>
    <w:rsid w:val="0007537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B67A"/>
  <w15:chartTrackingRefBased/>
  <w15:docId w15:val="{560CB3B8-B2F5-4CD2-B096-8C56393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7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7537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Wellingt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2019-11-28T20:42:00Z</dcterms:created>
  <dcterms:modified xsi:type="dcterms:W3CDTF">2019-11-28T20:42:00Z</dcterms:modified>
</cp:coreProperties>
</file>