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4D2F5" w14:textId="05DACD8F" w:rsidR="00BA00AB" w:rsidRDefault="003A052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RAWLYNSON</w:t>
      </w:r>
      <w:r>
        <w:rPr>
          <w:rFonts w:ascii="Times New Roman" w:hAnsi="Times New Roman" w:cs="Times New Roman"/>
          <w:sz w:val="24"/>
          <w:szCs w:val="24"/>
        </w:rPr>
        <w:t xml:space="preserve">      (d.1505)</w:t>
      </w:r>
    </w:p>
    <w:p w14:paraId="360C9B8D" w14:textId="35FE7D52" w:rsidR="003A0521" w:rsidRDefault="003A052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Greasborough, West Riding of Yorkshire.</w:t>
      </w:r>
    </w:p>
    <w:p w14:paraId="7F1A82F5" w14:textId="371EFED8" w:rsidR="003A0521" w:rsidRDefault="003A052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6FC86E" w14:textId="205E4BE5" w:rsidR="003A0521" w:rsidRDefault="003A052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926097" w14:textId="69BB9E04" w:rsidR="003A0521" w:rsidRDefault="003A052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May1505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p.136)</w:t>
      </w:r>
    </w:p>
    <w:p w14:paraId="5DA9E461" w14:textId="529C755C" w:rsidR="003A0521" w:rsidRDefault="003A052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Apr.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574F2130" w14:textId="11B91551" w:rsidR="003A0521" w:rsidRDefault="003A052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7386F7" w14:textId="5F0D7098" w:rsidR="003A0521" w:rsidRDefault="003A052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A56045" w14:textId="147473E6" w:rsidR="003A0521" w:rsidRPr="003A0521" w:rsidRDefault="003A052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July 2021</w:t>
      </w:r>
    </w:p>
    <w:sectPr w:rsidR="003A0521" w:rsidRPr="003A05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A59F3" w14:textId="77777777" w:rsidR="003A0521" w:rsidRDefault="003A0521" w:rsidP="009139A6">
      <w:r>
        <w:separator/>
      </w:r>
    </w:p>
  </w:endnote>
  <w:endnote w:type="continuationSeparator" w:id="0">
    <w:p w14:paraId="40997FF4" w14:textId="77777777" w:rsidR="003A0521" w:rsidRDefault="003A052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C328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AF75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5F5A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DC7BC" w14:textId="77777777" w:rsidR="003A0521" w:rsidRDefault="003A0521" w:rsidP="009139A6">
      <w:r>
        <w:separator/>
      </w:r>
    </w:p>
  </w:footnote>
  <w:footnote w:type="continuationSeparator" w:id="0">
    <w:p w14:paraId="1E5B5E5A" w14:textId="77777777" w:rsidR="003A0521" w:rsidRDefault="003A052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6BFD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76CD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B41B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21"/>
    <w:rsid w:val="000666E0"/>
    <w:rsid w:val="002510B7"/>
    <w:rsid w:val="003A0521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735E2"/>
  <w15:chartTrackingRefBased/>
  <w15:docId w15:val="{2C01BAFD-25EE-4FCD-8E13-13B97E99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2021-07-12T18:32:00Z</dcterms:created>
  <dcterms:modified xsi:type="dcterms:W3CDTF">2021-07-12T18:35:00Z</dcterms:modified>
</cp:coreProperties>
</file>