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667B" w14:textId="38C89D37" w:rsidR="00BA00AB" w:rsidRDefault="009B2B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RAWLYNSON</w:t>
      </w:r>
      <w:r>
        <w:rPr>
          <w:rFonts w:ascii="Times New Roman" w:hAnsi="Times New Roman" w:cs="Times New Roman"/>
          <w:sz w:val="24"/>
          <w:szCs w:val="24"/>
        </w:rPr>
        <w:t xml:space="preserve">      (d.1505)</w:t>
      </w:r>
    </w:p>
    <w:p w14:paraId="03440C38" w14:textId="64956D86" w:rsidR="009B2B54" w:rsidRDefault="009B2B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79BD3" w14:textId="7A41DEF1" w:rsidR="009B2B54" w:rsidRDefault="009B2B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2B5F7" w14:textId="61196CD9" w:rsidR="009B2B54" w:rsidRDefault="009B2B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May1505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p.136)</w:t>
      </w:r>
    </w:p>
    <w:p w14:paraId="2771A371" w14:textId="2E3EB6DE" w:rsidR="009B2B54" w:rsidRDefault="009B2B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Apr.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36FA2F3A" w14:textId="36F28FF9" w:rsidR="009B2B54" w:rsidRDefault="009B2B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A1D60" w14:textId="57959E27" w:rsidR="009B2B54" w:rsidRDefault="009B2B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11370" w14:textId="1F493D46" w:rsidR="009B2B54" w:rsidRPr="009B2B54" w:rsidRDefault="009B2B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July 2021</w:t>
      </w:r>
    </w:p>
    <w:sectPr w:rsidR="009B2B54" w:rsidRPr="009B2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DD54" w14:textId="77777777" w:rsidR="009B2B54" w:rsidRDefault="009B2B54" w:rsidP="009139A6">
      <w:r>
        <w:separator/>
      </w:r>
    </w:p>
  </w:endnote>
  <w:endnote w:type="continuationSeparator" w:id="0">
    <w:p w14:paraId="01569834" w14:textId="77777777" w:rsidR="009B2B54" w:rsidRDefault="009B2B5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BBD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4AB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3E9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6E21" w14:textId="77777777" w:rsidR="009B2B54" w:rsidRDefault="009B2B54" w:rsidP="009139A6">
      <w:r>
        <w:separator/>
      </w:r>
    </w:p>
  </w:footnote>
  <w:footnote w:type="continuationSeparator" w:id="0">
    <w:p w14:paraId="00E7B5A6" w14:textId="77777777" w:rsidR="009B2B54" w:rsidRDefault="009B2B5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F00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075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CA1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54"/>
    <w:rsid w:val="000666E0"/>
    <w:rsid w:val="002510B7"/>
    <w:rsid w:val="005C130B"/>
    <w:rsid w:val="00826F5C"/>
    <w:rsid w:val="009139A6"/>
    <w:rsid w:val="009448BB"/>
    <w:rsid w:val="009B2B54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6870"/>
  <w15:chartTrackingRefBased/>
  <w15:docId w15:val="{B8A788CE-121C-4CCB-BDD3-1AAEA0BC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2021-07-18T16:26:00Z</dcterms:created>
  <dcterms:modified xsi:type="dcterms:W3CDTF">2021-07-18T16:29:00Z</dcterms:modified>
</cp:coreProperties>
</file>