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6366" w14:textId="19FAB415" w:rsidR="00BA00AB" w:rsidRDefault="00054EA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RAWLYNSON</w:t>
      </w:r>
      <w:r>
        <w:rPr>
          <w:rFonts w:ascii="Times New Roman" w:hAnsi="Times New Roman" w:cs="Times New Roman"/>
          <w:sz w:val="24"/>
          <w:szCs w:val="24"/>
        </w:rPr>
        <w:t xml:space="preserve">     (d.1482)</w:t>
      </w:r>
    </w:p>
    <w:p w14:paraId="41DB4A98" w14:textId="41BFE1EA" w:rsidR="00054EA8" w:rsidRDefault="00054EA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Pontefract. Baker.</w:t>
      </w:r>
    </w:p>
    <w:p w14:paraId="794AA5E5" w14:textId="3FCB44DE" w:rsidR="00054EA8" w:rsidRDefault="00054EA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DCA18" w14:textId="35DEE591" w:rsidR="00054EA8" w:rsidRDefault="00054EA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9C66A" w14:textId="03183C76" w:rsidR="00054EA8" w:rsidRDefault="00054EA8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Apr.1482</w:t>
      </w:r>
      <w:r>
        <w:rPr>
          <w:rFonts w:ascii="Times New Roman" w:hAnsi="Times New Roman" w:cs="Times New Roman"/>
          <w:sz w:val="24"/>
          <w:szCs w:val="24"/>
        </w:rPr>
        <w:tab/>
      </w:r>
      <w:r w:rsidR="0055078D">
        <w:rPr>
          <w:rFonts w:ascii="Times New Roman" w:hAnsi="Times New Roman" w:cs="Times New Roman"/>
          <w:sz w:val="24"/>
          <w:szCs w:val="24"/>
        </w:rPr>
        <w:t>He made his Will.   (W.Y.R. p.136)</w:t>
      </w:r>
    </w:p>
    <w:p w14:paraId="53D427AC" w14:textId="27C40875" w:rsidR="0055078D" w:rsidRDefault="0055078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268533F1" w14:textId="5F266A4F" w:rsidR="0055078D" w:rsidRDefault="0055078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936A8" w14:textId="4542C2B1" w:rsidR="0055078D" w:rsidRDefault="0055078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3DD37" w14:textId="6B04E034" w:rsidR="0055078D" w:rsidRPr="00054EA8" w:rsidRDefault="0055078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sectPr w:rsidR="0055078D" w:rsidRPr="00054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BD4C" w14:textId="77777777" w:rsidR="00054EA8" w:rsidRDefault="00054EA8" w:rsidP="009139A6">
      <w:r>
        <w:separator/>
      </w:r>
    </w:p>
  </w:endnote>
  <w:endnote w:type="continuationSeparator" w:id="0">
    <w:p w14:paraId="44B430D4" w14:textId="77777777" w:rsidR="00054EA8" w:rsidRDefault="00054EA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527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012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3D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06F0" w14:textId="77777777" w:rsidR="00054EA8" w:rsidRDefault="00054EA8" w:rsidP="009139A6">
      <w:r>
        <w:separator/>
      </w:r>
    </w:p>
  </w:footnote>
  <w:footnote w:type="continuationSeparator" w:id="0">
    <w:p w14:paraId="03464C57" w14:textId="77777777" w:rsidR="00054EA8" w:rsidRDefault="00054EA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58D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8E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03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8"/>
    <w:rsid w:val="00054EA8"/>
    <w:rsid w:val="000666E0"/>
    <w:rsid w:val="002510B7"/>
    <w:rsid w:val="0055078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C5DE"/>
  <w15:chartTrackingRefBased/>
  <w15:docId w15:val="{38AFF0D0-6BC8-4AA5-8DBA-313A602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2021-07-18T16:29:00Z</dcterms:created>
  <dcterms:modified xsi:type="dcterms:W3CDTF">2021-07-18T18:26:00Z</dcterms:modified>
</cp:coreProperties>
</file>