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A2D0" w14:textId="77777777" w:rsidR="0052699F" w:rsidRDefault="0052699F" w:rsidP="0052699F">
      <w:pPr>
        <w:pStyle w:val="NoSpacing"/>
      </w:pPr>
      <w:r>
        <w:rPr>
          <w:u w:val="single"/>
        </w:rPr>
        <w:t>William RAWLYNSON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14:paraId="4A8DF7C1" w14:textId="77777777" w:rsidR="0052699F" w:rsidRDefault="0052699F" w:rsidP="0052699F">
      <w:pPr>
        <w:pStyle w:val="NoSpacing"/>
      </w:pPr>
      <w:r>
        <w:t>of the diocese of York. Scholar.</w:t>
      </w:r>
    </w:p>
    <w:p w14:paraId="43667A0F" w14:textId="77777777" w:rsidR="0052699F" w:rsidRDefault="0052699F" w:rsidP="0052699F">
      <w:pPr>
        <w:pStyle w:val="NoSpacing"/>
      </w:pPr>
    </w:p>
    <w:p w14:paraId="4D656E36" w14:textId="77777777" w:rsidR="0052699F" w:rsidRDefault="0052699F" w:rsidP="0052699F">
      <w:pPr>
        <w:pStyle w:val="NoSpacing"/>
      </w:pPr>
    </w:p>
    <w:p w14:paraId="4741E283" w14:textId="77777777" w:rsidR="0052699F" w:rsidRDefault="0052699F" w:rsidP="0052699F">
      <w:pPr>
        <w:pStyle w:val="NoSpacing"/>
      </w:pPr>
      <w:r>
        <w:t>30 May1482</w:t>
      </w:r>
      <w:r>
        <w:tab/>
        <w:t>He was granted letters dimissory by Thomas Rotherham, Archbishop of</w:t>
      </w:r>
    </w:p>
    <w:p w14:paraId="459B8DB6" w14:textId="77777777" w:rsidR="0052699F" w:rsidRDefault="0052699F" w:rsidP="0052699F">
      <w:pPr>
        <w:pStyle w:val="NoSpacing"/>
      </w:pPr>
      <w:r>
        <w:tab/>
      </w:r>
      <w:r>
        <w:tab/>
        <w:t>York.</w:t>
      </w:r>
    </w:p>
    <w:p w14:paraId="7B985BF3" w14:textId="77777777" w:rsidR="0052699F" w:rsidRDefault="0052699F" w:rsidP="0052699F">
      <w:pPr>
        <w:pStyle w:val="NoSpacing"/>
        <w:ind w:left="720" w:firstLine="720"/>
      </w:pPr>
      <w:r>
        <w:t>(“The Register of Thomas Rotherham, Archbishop of York 1480-1500</w:t>
      </w:r>
    </w:p>
    <w:p w14:paraId="1F0C7B81" w14:textId="77777777" w:rsidR="0052699F" w:rsidRDefault="0052699F" w:rsidP="0052699F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p.17)</w:t>
      </w:r>
    </w:p>
    <w:p w14:paraId="3CEAD204" w14:textId="77777777" w:rsidR="0052699F" w:rsidRDefault="0052699F" w:rsidP="0052699F">
      <w:pPr>
        <w:pStyle w:val="NoSpacing"/>
      </w:pPr>
    </w:p>
    <w:p w14:paraId="1787A83D" w14:textId="77777777" w:rsidR="0052699F" w:rsidRDefault="0052699F" w:rsidP="0052699F">
      <w:pPr>
        <w:pStyle w:val="NoSpacing"/>
      </w:pPr>
    </w:p>
    <w:p w14:paraId="4A4DFC42" w14:textId="77777777" w:rsidR="0052699F" w:rsidRDefault="0052699F" w:rsidP="0052699F">
      <w:pPr>
        <w:pStyle w:val="NoSpacing"/>
      </w:pPr>
      <w:r>
        <w:t>17 April 2019</w:t>
      </w:r>
    </w:p>
    <w:p w14:paraId="4570CE88" w14:textId="77777777" w:rsidR="006B2F86" w:rsidRPr="00E71FC3" w:rsidRDefault="0052699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5A2C" w14:textId="77777777" w:rsidR="0052699F" w:rsidRDefault="0052699F" w:rsidP="00E71FC3">
      <w:pPr>
        <w:spacing w:after="0" w:line="240" w:lineRule="auto"/>
      </w:pPr>
      <w:r>
        <w:separator/>
      </w:r>
    </w:p>
  </w:endnote>
  <w:endnote w:type="continuationSeparator" w:id="0">
    <w:p w14:paraId="71C3AD41" w14:textId="77777777" w:rsidR="0052699F" w:rsidRDefault="0052699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1DE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08EE" w14:textId="77777777" w:rsidR="0052699F" w:rsidRDefault="0052699F" w:rsidP="00E71FC3">
      <w:pPr>
        <w:spacing w:after="0" w:line="240" w:lineRule="auto"/>
      </w:pPr>
      <w:r>
        <w:separator/>
      </w:r>
    </w:p>
  </w:footnote>
  <w:footnote w:type="continuationSeparator" w:id="0">
    <w:p w14:paraId="1046B07A" w14:textId="77777777" w:rsidR="0052699F" w:rsidRDefault="0052699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9F"/>
    <w:rsid w:val="001A7C09"/>
    <w:rsid w:val="0052699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E3ED"/>
  <w15:chartTrackingRefBased/>
  <w15:docId w15:val="{ACD83E9B-D214-4A7F-9E8C-261256B6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2019-04-24T18:02:00Z</dcterms:created>
  <dcterms:modified xsi:type="dcterms:W3CDTF">2019-04-24T18:02:00Z</dcterms:modified>
</cp:coreProperties>
</file>