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97D5" w14:textId="1FCFFC85" w:rsidR="00BA00AB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Cecilia RAWSON</w:t>
      </w:r>
      <w:r>
        <w:rPr>
          <w:rFonts w:ascii="Times New Roman" w:hAnsi="Times New Roman" w:cs="Times New Roman"/>
          <w:sz w:val="24"/>
          <w:szCs w:val="24"/>
        </w:rPr>
        <w:t xml:space="preserve">      (d.1473-5)</w:t>
      </w:r>
    </w:p>
    <w:p w14:paraId="09174D7E" w14:textId="628775A5" w:rsidR="003E293C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Fryston. Widow.</w:t>
      </w:r>
    </w:p>
    <w:p w14:paraId="01B923D8" w14:textId="36A0D456" w:rsidR="003E293C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EA9EE" w14:textId="0EC9F345" w:rsidR="003E293C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864F71" w14:textId="65A0D598" w:rsidR="003E293C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May1475</w:t>
      </w:r>
      <w:r>
        <w:rPr>
          <w:rFonts w:ascii="Times New Roman" w:hAnsi="Times New Roman" w:cs="Times New Roman"/>
          <w:sz w:val="24"/>
          <w:szCs w:val="24"/>
        </w:rPr>
        <w:tab/>
        <w:t>She made her Will.   (W.Y.R. p.136)</w:t>
      </w:r>
    </w:p>
    <w:p w14:paraId="662F14CA" w14:textId="4B5C52FD" w:rsidR="003E293C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Sep.</w:t>
      </w:r>
      <w:r>
        <w:rPr>
          <w:rFonts w:ascii="Times New Roman" w:hAnsi="Times New Roman" w:cs="Times New Roman"/>
          <w:sz w:val="24"/>
          <w:szCs w:val="24"/>
        </w:rPr>
        <w:tab/>
        <w:t>Probate of her Will.   (ibid.)</w:t>
      </w:r>
    </w:p>
    <w:p w14:paraId="2FE89518" w14:textId="08AC83C0" w:rsidR="003E293C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721E8" w14:textId="0CECB43A" w:rsidR="003E293C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CABA9B" w14:textId="6C8A7C99" w:rsidR="003E293C" w:rsidRPr="003E293C" w:rsidRDefault="003E293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sectPr w:rsidR="003E293C" w:rsidRPr="003E2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4A84" w14:textId="77777777" w:rsidR="003E293C" w:rsidRDefault="003E293C" w:rsidP="009139A6">
      <w:r>
        <w:separator/>
      </w:r>
    </w:p>
  </w:endnote>
  <w:endnote w:type="continuationSeparator" w:id="0">
    <w:p w14:paraId="59DAC097" w14:textId="77777777" w:rsidR="003E293C" w:rsidRDefault="003E293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C65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C2C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128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950F" w14:textId="77777777" w:rsidR="003E293C" w:rsidRDefault="003E293C" w:rsidP="009139A6">
      <w:r>
        <w:separator/>
      </w:r>
    </w:p>
  </w:footnote>
  <w:footnote w:type="continuationSeparator" w:id="0">
    <w:p w14:paraId="6AE80F22" w14:textId="77777777" w:rsidR="003E293C" w:rsidRDefault="003E293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DF2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1C0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61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3C"/>
    <w:rsid w:val="000666E0"/>
    <w:rsid w:val="002510B7"/>
    <w:rsid w:val="003E293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B884"/>
  <w15:chartTrackingRefBased/>
  <w15:docId w15:val="{E55ACAFB-D8BC-4104-89F5-485BA5CE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2021-07-18T18:27:00Z</dcterms:created>
  <dcterms:modified xsi:type="dcterms:W3CDTF">2021-07-18T18:30:00Z</dcterms:modified>
</cp:coreProperties>
</file>