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A3FE" w14:textId="0DFB22D1" w:rsidR="00BA00AB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RAWSON</w:t>
      </w:r>
      <w:r>
        <w:rPr>
          <w:rFonts w:ascii="Times New Roman" w:hAnsi="Times New Roman" w:cs="Times New Roman"/>
          <w:sz w:val="24"/>
          <w:szCs w:val="24"/>
        </w:rPr>
        <w:t xml:space="preserve">       (d.1500)</w:t>
      </w:r>
    </w:p>
    <w:p w14:paraId="767352F6" w14:textId="116C33A7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Bessacarre Grange, Yorkshire.</w:t>
      </w:r>
    </w:p>
    <w:p w14:paraId="7F064290" w14:textId="2E3497A8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ADFEC" w14:textId="605D3D0B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BC6CE" w14:textId="11BE8E2F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May1500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p.136)</w:t>
      </w:r>
    </w:p>
    <w:p w14:paraId="56616E8D" w14:textId="11EB9358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Dec.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58041D5" w14:textId="746A37F5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198F5" w14:textId="3485B8A9" w:rsid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9F414" w14:textId="7A3D2DF0" w:rsidR="00770733" w:rsidRPr="00770733" w:rsidRDefault="0077073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sectPr w:rsidR="00770733" w:rsidRPr="00770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F419" w14:textId="77777777" w:rsidR="00770733" w:rsidRDefault="00770733" w:rsidP="009139A6">
      <w:r>
        <w:separator/>
      </w:r>
    </w:p>
  </w:endnote>
  <w:endnote w:type="continuationSeparator" w:id="0">
    <w:p w14:paraId="4D671D7E" w14:textId="77777777" w:rsidR="00770733" w:rsidRDefault="007707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5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0CF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F4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EFF5" w14:textId="77777777" w:rsidR="00770733" w:rsidRDefault="00770733" w:rsidP="009139A6">
      <w:r>
        <w:separator/>
      </w:r>
    </w:p>
  </w:footnote>
  <w:footnote w:type="continuationSeparator" w:id="0">
    <w:p w14:paraId="59A79D84" w14:textId="77777777" w:rsidR="00770733" w:rsidRDefault="007707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B49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1E4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54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3"/>
    <w:rsid w:val="000666E0"/>
    <w:rsid w:val="002510B7"/>
    <w:rsid w:val="005C130B"/>
    <w:rsid w:val="00770733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92D1"/>
  <w15:chartTrackingRefBased/>
  <w15:docId w15:val="{F65F28E2-6255-4C63-9082-91E1B4E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2021-07-18T20:53:00Z</dcterms:created>
  <dcterms:modified xsi:type="dcterms:W3CDTF">2021-07-18T21:02:00Z</dcterms:modified>
</cp:coreProperties>
</file>